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33AF2" w14:textId="77777777" w:rsidR="00F80EDE" w:rsidRDefault="00A504F5">
      <w:pPr>
        <w:spacing w:after="29"/>
        <w:ind w:right="58"/>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sz w:val="24"/>
        </w:rPr>
        <w:t xml:space="preserve">  </w:t>
      </w:r>
    </w:p>
    <w:p w14:paraId="1FB91049" w14:textId="77777777" w:rsidR="00F80EDE" w:rsidRDefault="00A504F5">
      <w:pPr>
        <w:spacing w:after="3"/>
        <w:ind w:right="58"/>
        <w:jc w:val="right"/>
      </w:pPr>
      <w:r>
        <w:rPr>
          <w:rFonts w:ascii="Trebuchet MS" w:eastAsia="Trebuchet MS" w:hAnsi="Trebuchet MS" w:cs="Trebuchet MS"/>
          <w:sz w:val="24"/>
        </w:rPr>
        <w:t xml:space="preserve"> </w:t>
      </w:r>
      <w:r>
        <w:rPr>
          <w:sz w:val="24"/>
        </w:rPr>
        <w:t xml:space="preserve">  </w:t>
      </w:r>
    </w:p>
    <w:p w14:paraId="19B2871B" w14:textId="77777777" w:rsidR="00F80EDE" w:rsidRDefault="00A504F5">
      <w:pPr>
        <w:spacing w:after="0"/>
        <w:ind w:left="10" w:right="358" w:hanging="10"/>
        <w:jc w:val="right"/>
      </w:pPr>
      <w:r>
        <w:rPr>
          <w:rFonts w:ascii="Trebuchet MS" w:eastAsia="Trebuchet MS" w:hAnsi="Trebuchet MS" w:cs="Trebuchet MS"/>
          <w:sz w:val="24"/>
        </w:rPr>
        <w:t xml:space="preserve">   </w:t>
      </w:r>
      <w:r>
        <w:rPr>
          <w:rFonts w:ascii="Trebuchet MS" w:eastAsia="Trebuchet MS" w:hAnsi="Trebuchet MS" w:cs="Trebuchet MS"/>
          <w:b/>
          <w:sz w:val="24"/>
        </w:rPr>
        <w:t xml:space="preserve">Office Address </w:t>
      </w:r>
      <w:r>
        <w:rPr>
          <w:sz w:val="24"/>
        </w:rPr>
        <w:t xml:space="preserve">  </w:t>
      </w:r>
    </w:p>
    <w:p w14:paraId="70F5CE54" w14:textId="77777777" w:rsidR="00F80EDE" w:rsidRDefault="00A504F5">
      <w:pPr>
        <w:spacing w:after="0"/>
        <w:ind w:left="-8073" w:right="355" w:hanging="10"/>
        <w:jc w:val="right"/>
      </w:pPr>
      <w:r>
        <w:rPr>
          <w:noProof/>
        </w:rPr>
        <w:drawing>
          <wp:anchor distT="0" distB="0" distL="114300" distR="114300" simplePos="0" relativeHeight="251658240" behindDoc="0" locked="0" layoutInCell="1" allowOverlap="0" wp14:anchorId="3490B1EC" wp14:editId="2E0689AC">
            <wp:simplePos x="0" y="0"/>
            <wp:positionH relativeFrom="column">
              <wp:posOffset>-254</wp:posOffset>
            </wp:positionH>
            <wp:positionV relativeFrom="paragraph">
              <wp:posOffset>-8143</wp:posOffset>
            </wp:positionV>
            <wp:extent cx="2035175" cy="1236980"/>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8"/>
                    <a:stretch>
                      <a:fillRect/>
                    </a:stretch>
                  </pic:blipFill>
                  <pic:spPr>
                    <a:xfrm>
                      <a:off x="0" y="0"/>
                      <a:ext cx="2035175" cy="1236980"/>
                    </a:xfrm>
                    <a:prstGeom prst="rect">
                      <a:avLst/>
                    </a:prstGeom>
                  </pic:spPr>
                </pic:pic>
              </a:graphicData>
            </a:graphic>
          </wp:anchor>
        </w:drawing>
      </w:r>
      <w:r>
        <w:rPr>
          <w:rFonts w:ascii="Trebuchet MS" w:eastAsia="Trebuchet MS" w:hAnsi="Trebuchet MS" w:cs="Trebuchet MS"/>
          <w:sz w:val="24"/>
        </w:rPr>
        <w:t xml:space="preserve">640 Drake Avenue </w:t>
      </w:r>
      <w:r>
        <w:rPr>
          <w:sz w:val="24"/>
        </w:rPr>
        <w:t xml:space="preserve">  </w:t>
      </w:r>
    </w:p>
    <w:p w14:paraId="20F95D36" w14:textId="77777777" w:rsidR="00F80EDE" w:rsidRDefault="00A504F5">
      <w:pPr>
        <w:spacing w:after="0"/>
        <w:ind w:left="-8073" w:right="355" w:hanging="10"/>
        <w:jc w:val="right"/>
      </w:pPr>
      <w:r>
        <w:rPr>
          <w:rFonts w:ascii="Trebuchet MS" w:eastAsia="Trebuchet MS" w:hAnsi="Trebuchet MS" w:cs="Trebuchet MS"/>
          <w:sz w:val="24"/>
        </w:rPr>
        <w:t xml:space="preserve">Marin City, CA 94965 </w:t>
      </w:r>
      <w:r>
        <w:rPr>
          <w:sz w:val="24"/>
        </w:rPr>
        <w:t xml:space="preserve">  </w:t>
      </w:r>
    </w:p>
    <w:p w14:paraId="19799B4A" w14:textId="77777777" w:rsidR="00F80EDE" w:rsidRDefault="00A504F5">
      <w:pPr>
        <w:spacing w:after="0"/>
        <w:ind w:left="10" w:right="358" w:hanging="10"/>
        <w:jc w:val="right"/>
      </w:pPr>
      <w:r>
        <w:rPr>
          <w:rFonts w:ascii="Trebuchet MS" w:eastAsia="Trebuchet MS" w:hAnsi="Trebuchet MS" w:cs="Trebuchet MS"/>
          <w:b/>
          <w:sz w:val="24"/>
        </w:rPr>
        <w:t xml:space="preserve">Mailing Address </w:t>
      </w:r>
      <w:r>
        <w:rPr>
          <w:sz w:val="24"/>
        </w:rPr>
        <w:t xml:space="preserve">  </w:t>
      </w:r>
    </w:p>
    <w:p w14:paraId="694721F9" w14:textId="77777777" w:rsidR="00F80EDE" w:rsidRDefault="00A504F5">
      <w:pPr>
        <w:spacing w:after="0"/>
        <w:ind w:left="-8073" w:right="355" w:hanging="10"/>
        <w:jc w:val="right"/>
      </w:pPr>
      <w:r>
        <w:rPr>
          <w:rFonts w:ascii="Trebuchet MS" w:eastAsia="Trebuchet MS" w:hAnsi="Trebuchet MS" w:cs="Trebuchet MS"/>
          <w:sz w:val="24"/>
        </w:rPr>
        <w:t xml:space="preserve">P.O. Box 366 </w:t>
      </w:r>
      <w:r>
        <w:rPr>
          <w:sz w:val="24"/>
        </w:rPr>
        <w:t xml:space="preserve">  </w:t>
      </w:r>
    </w:p>
    <w:p w14:paraId="68EF4138" w14:textId="77777777" w:rsidR="00F80EDE" w:rsidRDefault="00A504F5">
      <w:pPr>
        <w:spacing w:after="0"/>
        <w:ind w:left="-8073" w:right="355" w:hanging="10"/>
        <w:jc w:val="right"/>
      </w:pPr>
      <w:r>
        <w:rPr>
          <w:rFonts w:ascii="Trebuchet MS" w:eastAsia="Trebuchet MS" w:hAnsi="Trebuchet MS" w:cs="Trebuchet MS"/>
          <w:sz w:val="24"/>
        </w:rPr>
        <w:t xml:space="preserve">Sausalito, CA 94965 </w:t>
      </w:r>
      <w:r>
        <w:rPr>
          <w:sz w:val="24"/>
        </w:rPr>
        <w:t xml:space="preserve">  </w:t>
      </w:r>
    </w:p>
    <w:p w14:paraId="3DA5F389" w14:textId="77777777" w:rsidR="00F80EDE" w:rsidRDefault="00A504F5">
      <w:pPr>
        <w:spacing w:after="0"/>
        <w:ind w:left="10" w:right="358" w:hanging="10"/>
        <w:jc w:val="right"/>
      </w:pPr>
      <w:r>
        <w:rPr>
          <w:rFonts w:ascii="Trebuchet MS" w:eastAsia="Trebuchet MS" w:hAnsi="Trebuchet MS" w:cs="Trebuchet MS"/>
          <w:b/>
          <w:sz w:val="24"/>
        </w:rPr>
        <w:t xml:space="preserve">Telephone Number </w:t>
      </w:r>
      <w:r>
        <w:rPr>
          <w:sz w:val="24"/>
        </w:rPr>
        <w:t xml:space="preserve">  </w:t>
      </w:r>
    </w:p>
    <w:p w14:paraId="227CA1B8" w14:textId="77777777" w:rsidR="00140514" w:rsidRDefault="00A504F5">
      <w:pPr>
        <w:spacing w:after="39"/>
        <w:ind w:left="-8073" w:right="355" w:hanging="10"/>
        <w:jc w:val="right"/>
        <w:rPr>
          <w:sz w:val="24"/>
        </w:rPr>
      </w:pPr>
      <w:r>
        <w:rPr>
          <w:rFonts w:ascii="Trebuchet MS" w:eastAsia="Trebuchet MS" w:hAnsi="Trebuchet MS" w:cs="Trebuchet MS"/>
          <w:sz w:val="24"/>
        </w:rPr>
        <w:t xml:space="preserve">(415) 332-1441 </w:t>
      </w:r>
      <w:r>
        <w:rPr>
          <w:sz w:val="24"/>
        </w:rPr>
        <w:t xml:space="preserve"> </w:t>
      </w:r>
    </w:p>
    <w:p w14:paraId="2254C63E" w14:textId="77777777" w:rsidR="007E04E8" w:rsidRPr="00EE14DA" w:rsidRDefault="00A504F5" w:rsidP="00EE14DA">
      <w:pPr>
        <w:spacing w:after="39"/>
        <w:ind w:left="-8073" w:right="355" w:hanging="10"/>
        <w:jc w:val="right"/>
      </w:pPr>
      <w:r>
        <w:rPr>
          <w:sz w:val="24"/>
        </w:rPr>
        <w:t xml:space="preserve"> </w:t>
      </w:r>
    </w:p>
    <w:p w14:paraId="0849A05F" w14:textId="77777777" w:rsidR="000E3989" w:rsidRDefault="00D93BE1" w:rsidP="000E3989">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MCCSD</w:t>
      </w:r>
      <w:r w:rsidR="000E3989">
        <w:rPr>
          <w:rFonts w:ascii="Times New Roman" w:hAnsi="Times New Roman" w:cs="Times New Roman"/>
          <w:b/>
          <w:sz w:val="24"/>
          <w:szCs w:val="24"/>
        </w:rPr>
        <w:t xml:space="preserve"> </w:t>
      </w:r>
    </w:p>
    <w:p w14:paraId="29460D6B" w14:textId="501CB3CC" w:rsidR="007E04E8" w:rsidRPr="00D93BE1" w:rsidRDefault="0087421E" w:rsidP="000E3989">
      <w:pPr>
        <w:spacing w:after="0"/>
        <w:ind w:left="720"/>
        <w:jc w:val="center"/>
        <w:rPr>
          <w:rFonts w:ascii="Times New Roman" w:hAnsi="Times New Roman" w:cs="Times New Roman"/>
          <w:b/>
          <w:sz w:val="24"/>
          <w:szCs w:val="24"/>
        </w:rPr>
      </w:pPr>
      <w:r>
        <w:rPr>
          <w:rFonts w:ascii="Times New Roman" w:hAnsi="Times New Roman" w:cs="Times New Roman"/>
          <w:b/>
          <w:sz w:val="24"/>
          <w:szCs w:val="24"/>
        </w:rPr>
        <w:t>Regular</w:t>
      </w:r>
      <w:r w:rsidR="00BF3FCB" w:rsidRPr="00D93BE1">
        <w:rPr>
          <w:rFonts w:ascii="Times New Roman" w:hAnsi="Times New Roman" w:cs="Times New Roman"/>
          <w:b/>
          <w:sz w:val="24"/>
          <w:szCs w:val="24"/>
        </w:rPr>
        <w:t xml:space="preserve"> </w:t>
      </w:r>
      <w:r w:rsidR="007E04E8" w:rsidRPr="00D93BE1">
        <w:rPr>
          <w:rFonts w:ascii="Times New Roman" w:hAnsi="Times New Roman" w:cs="Times New Roman"/>
          <w:b/>
          <w:sz w:val="24"/>
          <w:szCs w:val="24"/>
        </w:rPr>
        <w:t>Board Meeting</w:t>
      </w:r>
      <w:r w:rsidR="00D93BE1" w:rsidRPr="00D93BE1">
        <w:rPr>
          <w:rFonts w:ascii="Times New Roman" w:hAnsi="Times New Roman" w:cs="Times New Roman"/>
          <w:b/>
          <w:sz w:val="24"/>
          <w:szCs w:val="24"/>
        </w:rPr>
        <w:t xml:space="preserve"> Notice and Agenda </w:t>
      </w:r>
    </w:p>
    <w:p w14:paraId="7F7D93FD" w14:textId="47D74296" w:rsidR="00D93BE1" w:rsidRPr="00D93BE1" w:rsidRDefault="00CE62A2" w:rsidP="007E04E8">
      <w:pPr>
        <w:spacing w:after="0"/>
        <w:ind w:left="720"/>
        <w:jc w:val="center"/>
        <w:rPr>
          <w:rFonts w:ascii="Times New Roman" w:hAnsi="Times New Roman" w:cs="Times New Roman"/>
          <w:b/>
          <w:color w:val="auto"/>
          <w:sz w:val="24"/>
          <w:szCs w:val="24"/>
          <w:u w:val="single"/>
        </w:rPr>
      </w:pPr>
      <w:r>
        <w:rPr>
          <w:rFonts w:ascii="Times New Roman" w:hAnsi="Times New Roman" w:cs="Times New Roman"/>
          <w:b/>
          <w:sz w:val="24"/>
          <w:szCs w:val="24"/>
          <w:u w:val="single"/>
        </w:rPr>
        <w:t>Wednesday</w:t>
      </w:r>
      <w:r w:rsidR="000E3989">
        <w:rPr>
          <w:rFonts w:ascii="Times New Roman" w:hAnsi="Times New Roman" w:cs="Times New Roman"/>
          <w:b/>
          <w:sz w:val="24"/>
          <w:szCs w:val="24"/>
          <w:u w:val="single"/>
        </w:rPr>
        <w:t>,</w:t>
      </w:r>
      <w:r w:rsidR="00D93BE1" w:rsidRPr="00D93BE1">
        <w:rPr>
          <w:rFonts w:ascii="Times New Roman" w:hAnsi="Times New Roman" w:cs="Times New Roman"/>
          <w:b/>
          <w:sz w:val="24"/>
          <w:szCs w:val="24"/>
          <w:u w:val="single"/>
        </w:rPr>
        <w:t xml:space="preserve"> </w:t>
      </w:r>
      <w:r w:rsidR="00DF70ED">
        <w:rPr>
          <w:rFonts w:ascii="Times New Roman" w:hAnsi="Times New Roman" w:cs="Times New Roman"/>
          <w:b/>
          <w:sz w:val="24"/>
          <w:szCs w:val="24"/>
          <w:u w:val="single"/>
        </w:rPr>
        <w:t>June</w:t>
      </w:r>
      <w:r w:rsidR="000E3C3B">
        <w:rPr>
          <w:rFonts w:ascii="Times New Roman" w:hAnsi="Times New Roman" w:cs="Times New Roman"/>
          <w:b/>
          <w:sz w:val="24"/>
          <w:szCs w:val="24"/>
          <w:u w:val="single"/>
        </w:rPr>
        <w:t xml:space="preserve"> 1</w:t>
      </w:r>
      <w:r w:rsidR="006526A6">
        <w:rPr>
          <w:rFonts w:ascii="Times New Roman" w:hAnsi="Times New Roman" w:cs="Times New Roman"/>
          <w:b/>
          <w:sz w:val="24"/>
          <w:szCs w:val="24"/>
          <w:u w:val="single"/>
        </w:rPr>
        <w:t>1</w:t>
      </w:r>
      <w:r w:rsidR="0087421E">
        <w:rPr>
          <w:rFonts w:ascii="Times New Roman" w:hAnsi="Times New Roman" w:cs="Times New Roman"/>
          <w:b/>
          <w:sz w:val="24"/>
          <w:szCs w:val="24"/>
          <w:u w:val="single"/>
        </w:rPr>
        <w:t>, 2025 at</w:t>
      </w:r>
      <w:r w:rsidR="00D93BE1" w:rsidRPr="00D93BE1">
        <w:rPr>
          <w:rFonts w:ascii="Times New Roman" w:hAnsi="Times New Roman" w:cs="Times New Roman"/>
          <w:b/>
          <w:color w:val="auto"/>
          <w:sz w:val="24"/>
          <w:szCs w:val="24"/>
          <w:u w:val="single"/>
        </w:rPr>
        <w:t xml:space="preserve"> 5:30 p.m.</w:t>
      </w:r>
    </w:p>
    <w:p w14:paraId="0FA3541D" w14:textId="77777777" w:rsidR="00D93BE1" w:rsidRPr="00D93BE1" w:rsidRDefault="00D93BE1" w:rsidP="00D93BE1">
      <w:pPr>
        <w:spacing w:after="0"/>
        <w:ind w:left="720"/>
        <w:jc w:val="center"/>
        <w:rPr>
          <w:rFonts w:ascii="Times New Roman" w:hAnsi="Times New Roman" w:cs="Times New Roman"/>
          <w:b/>
          <w:sz w:val="24"/>
          <w:szCs w:val="24"/>
          <w:u w:val="single"/>
        </w:rPr>
      </w:pPr>
      <w:r w:rsidRPr="00D93BE1">
        <w:rPr>
          <w:rFonts w:ascii="Times New Roman" w:hAnsi="Times New Roman" w:cs="Times New Roman"/>
          <w:b/>
          <w:sz w:val="24"/>
          <w:szCs w:val="24"/>
          <w:u w:val="single"/>
        </w:rPr>
        <w:t>Location: MCCSD, 640 Drake Avenue</w:t>
      </w:r>
    </w:p>
    <w:p w14:paraId="07DE921D" w14:textId="77777777" w:rsidR="007E04E8" w:rsidRPr="00D93BE1" w:rsidRDefault="007E04E8" w:rsidP="0002699A">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 xml:space="preserve">Board Members </w:t>
      </w:r>
    </w:p>
    <w:p w14:paraId="64D66B2A" w14:textId="77777777" w:rsidR="007E04E8" w:rsidRPr="00D93BE1" w:rsidRDefault="007E04E8" w:rsidP="001C4F62">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Terrie Harris Green</w:t>
      </w:r>
    </w:p>
    <w:p w14:paraId="10DA2957" w14:textId="77777777" w:rsidR="007E04E8" w:rsidRPr="00D93BE1" w:rsidRDefault="007E04E8" w:rsidP="007E04E8">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Henry Mims</w:t>
      </w:r>
    </w:p>
    <w:p w14:paraId="1C70AFF2" w14:textId="77777777" w:rsidR="003617FB" w:rsidRPr="00D93BE1" w:rsidRDefault="00932166" w:rsidP="00033F8B">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Angela Hay</w:t>
      </w:r>
      <w:r w:rsidR="00AE2582" w:rsidRPr="00D93BE1">
        <w:rPr>
          <w:rFonts w:ascii="Times New Roman" w:hAnsi="Times New Roman" w:cs="Times New Roman"/>
          <w:b/>
          <w:sz w:val="24"/>
          <w:szCs w:val="24"/>
        </w:rPr>
        <w:t>n</w:t>
      </w:r>
      <w:r w:rsidRPr="00D93BE1">
        <w:rPr>
          <w:rFonts w:ascii="Times New Roman" w:hAnsi="Times New Roman" w:cs="Times New Roman"/>
          <w:b/>
          <w:sz w:val="24"/>
          <w:szCs w:val="24"/>
        </w:rPr>
        <w:t xml:space="preserve">es </w:t>
      </w:r>
    </w:p>
    <w:p w14:paraId="2A1A9961" w14:textId="77777777" w:rsidR="00D93BE1" w:rsidRPr="00D93BE1" w:rsidRDefault="00CC0896" w:rsidP="00D93BE1">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Kevin Douglas</w:t>
      </w:r>
      <w:r w:rsidR="00033F8B" w:rsidRPr="00D93BE1">
        <w:rPr>
          <w:rFonts w:ascii="Times New Roman" w:hAnsi="Times New Roman" w:cs="Times New Roman"/>
          <w:sz w:val="24"/>
          <w:szCs w:val="24"/>
        </w:rPr>
        <w:t xml:space="preserve">     </w:t>
      </w:r>
    </w:p>
    <w:p w14:paraId="597AD622" w14:textId="77777777" w:rsidR="00D93BE1" w:rsidRPr="00D93BE1" w:rsidRDefault="00D93BE1" w:rsidP="00D93BE1">
      <w:pPr>
        <w:pStyle w:val="BodyText"/>
        <w:spacing w:before="3"/>
        <w:rPr>
          <w:rFonts w:ascii="Times New Roman" w:hAnsi="Times New Roman" w:cs="Times New Roman"/>
          <w:sz w:val="24"/>
          <w:szCs w:val="24"/>
        </w:rPr>
      </w:pPr>
    </w:p>
    <w:p w14:paraId="5875C385" w14:textId="77777777" w:rsidR="00D93BE1" w:rsidRPr="00D93BE1" w:rsidRDefault="00D93BE1" w:rsidP="00D93BE1">
      <w:pPr>
        <w:pStyle w:val="BodyText"/>
        <w:spacing w:line="240" w:lineRule="exact"/>
        <w:ind w:left="1440" w:hanging="1339"/>
        <w:contextualSpacing/>
        <w:rPr>
          <w:rFonts w:ascii="Times New Roman" w:hAnsi="Times New Roman" w:cs="Times New Roman"/>
          <w:b/>
          <w:bCs/>
          <w:sz w:val="24"/>
          <w:szCs w:val="24"/>
          <w:u w:val="single"/>
        </w:rPr>
      </w:pPr>
      <w:r w:rsidRPr="00D93BE1">
        <w:rPr>
          <w:rFonts w:ascii="Times New Roman" w:hAnsi="Times New Roman" w:cs="Times New Roman"/>
          <w:b/>
          <w:bCs/>
          <w:sz w:val="24"/>
          <w:szCs w:val="24"/>
          <w:u w:val="single"/>
        </w:rPr>
        <w:t>Convene Meeting of the Marin City Community Services District</w:t>
      </w:r>
    </w:p>
    <w:p w14:paraId="38DAB81B" w14:textId="77777777" w:rsidR="00D93BE1" w:rsidRPr="00D93BE1" w:rsidRDefault="00D93BE1" w:rsidP="00D93BE1">
      <w:pPr>
        <w:pStyle w:val="BodyText"/>
        <w:spacing w:line="240" w:lineRule="exact"/>
        <w:ind w:left="101"/>
        <w:contextualSpacing/>
        <w:rPr>
          <w:rFonts w:ascii="Times New Roman" w:hAnsi="Times New Roman" w:cs="Times New Roman"/>
          <w:b/>
          <w:bCs/>
          <w:sz w:val="24"/>
          <w:szCs w:val="24"/>
          <w:u w:val="thick"/>
        </w:rPr>
      </w:pPr>
    </w:p>
    <w:p w14:paraId="5464A43C" w14:textId="7B43795D" w:rsidR="0087421E" w:rsidRDefault="00D93BE1" w:rsidP="000E3C3B">
      <w:pPr>
        <w:pStyle w:val="ListParagraph"/>
        <w:widowControl w:val="0"/>
        <w:numPr>
          <w:ilvl w:val="0"/>
          <w:numId w:val="28"/>
        </w:numPr>
        <w:tabs>
          <w:tab w:val="left" w:pos="1800"/>
          <w:tab w:val="left" w:pos="3330"/>
        </w:tabs>
        <w:autoSpaceDE w:val="0"/>
        <w:autoSpaceDN w:val="0"/>
        <w:spacing w:after="0" w:line="240" w:lineRule="auto"/>
        <w:ind w:left="1800" w:right="540"/>
        <w:rPr>
          <w:rFonts w:ascii="Times New Roman" w:hAnsi="Times New Roman" w:cs="Times New Roman"/>
          <w:sz w:val="24"/>
          <w:szCs w:val="24"/>
        </w:rPr>
      </w:pPr>
      <w:r w:rsidRPr="00D93BE1">
        <w:rPr>
          <w:rFonts w:ascii="Times New Roman" w:hAnsi="Times New Roman" w:cs="Times New Roman"/>
          <w:sz w:val="24"/>
          <w:szCs w:val="24"/>
        </w:rPr>
        <w:t>Call to Order and Roll Call</w:t>
      </w:r>
    </w:p>
    <w:p w14:paraId="52A4F101" w14:textId="77777777" w:rsidR="000E3C3B" w:rsidRPr="000E3C3B" w:rsidRDefault="000E3C3B" w:rsidP="000E3C3B">
      <w:pPr>
        <w:pStyle w:val="ListParagraph"/>
        <w:widowControl w:val="0"/>
        <w:tabs>
          <w:tab w:val="left" w:pos="1800"/>
          <w:tab w:val="left" w:pos="3330"/>
        </w:tabs>
        <w:autoSpaceDE w:val="0"/>
        <w:autoSpaceDN w:val="0"/>
        <w:spacing w:after="0" w:line="240" w:lineRule="auto"/>
        <w:ind w:left="1800" w:right="540"/>
        <w:rPr>
          <w:rFonts w:ascii="Times New Roman" w:hAnsi="Times New Roman" w:cs="Times New Roman"/>
          <w:sz w:val="24"/>
          <w:szCs w:val="24"/>
        </w:rPr>
      </w:pPr>
    </w:p>
    <w:p w14:paraId="774E3E96" w14:textId="68507954" w:rsidR="00722D64" w:rsidRDefault="00722D64" w:rsidP="00DF389C">
      <w:pPr>
        <w:pStyle w:val="ListParagraph"/>
        <w:widowControl w:val="0"/>
        <w:numPr>
          <w:ilvl w:val="0"/>
          <w:numId w:val="28"/>
        </w:numPr>
        <w:tabs>
          <w:tab w:val="left" w:pos="180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Approval of Agenda</w:t>
      </w:r>
    </w:p>
    <w:p w14:paraId="285D0014" w14:textId="77777777" w:rsidR="00006A70" w:rsidRPr="002C3003" w:rsidRDefault="00006A70" w:rsidP="002C3003">
      <w:pPr>
        <w:widowControl w:val="0"/>
        <w:tabs>
          <w:tab w:val="left" w:pos="1800"/>
          <w:tab w:val="left" w:pos="3330"/>
        </w:tabs>
        <w:autoSpaceDE w:val="0"/>
        <w:autoSpaceDN w:val="0"/>
        <w:spacing w:after="0" w:line="240" w:lineRule="auto"/>
        <w:ind w:right="540"/>
        <w:rPr>
          <w:rFonts w:ascii="Times New Roman" w:hAnsi="Times New Roman" w:cs="Times New Roman"/>
          <w:sz w:val="24"/>
          <w:szCs w:val="24"/>
        </w:rPr>
      </w:pPr>
    </w:p>
    <w:p w14:paraId="2D20AE0D" w14:textId="44FE9C48" w:rsidR="000E3989" w:rsidRPr="000E3989" w:rsidRDefault="000E3989" w:rsidP="000E3989">
      <w:pPr>
        <w:pStyle w:val="ListParagraph"/>
        <w:widowControl w:val="0"/>
        <w:numPr>
          <w:ilvl w:val="0"/>
          <w:numId w:val="28"/>
        </w:numPr>
        <w:tabs>
          <w:tab w:val="left" w:pos="1800"/>
          <w:tab w:val="left" w:pos="3330"/>
        </w:tabs>
        <w:autoSpaceDE w:val="0"/>
        <w:autoSpaceDN w:val="0"/>
        <w:spacing w:after="0" w:line="240" w:lineRule="auto"/>
        <w:ind w:left="1800" w:right="540"/>
        <w:rPr>
          <w:rFonts w:ascii="Times New Roman" w:hAnsi="Times New Roman" w:cs="Times New Roman"/>
          <w:sz w:val="24"/>
          <w:szCs w:val="24"/>
        </w:rPr>
      </w:pPr>
      <w:r w:rsidRPr="00D93BE1">
        <w:rPr>
          <w:rFonts w:ascii="Times New Roman" w:hAnsi="Times New Roman" w:cs="Times New Roman"/>
          <w:sz w:val="24"/>
          <w:szCs w:val="24"/>
        </w:rPr>
        <w:t xml:space="preserve">Open time for public expression (limit: three minutes per person) (While members of the public are welcome to address the Board, under the Brown Act, Board members may not deliberate or </w:t>
      </w:r>
      <w:proofErr w:type="gramStart"/>
      <w:r w:rsidRPr="00D93BE1">
        <w:rPr>
          <w:rFonts w:ascii="Times New Roman" w:hAnsi="Times New Roman" w:cs="Times New Roman"/>
          <w:sz w:val="24"/>
          <w:szCs w:val="24"/>
        </w:rPr>
        <w:t>take action</w:t>
      </w:r>
      <w:proofErr w:type="gramEnd"/>
      <w:r w:rsidRPr="00D93BE1">
        <w:rPr>
          <w:rFonts w:ascii="Times New Roman" w:hAnsi="Times New Roman" w:cs="Times New Roman"/>
          <w:sz w:val="24"/>
          <w:szCs w:val="24"/>
        </w:rPr>
        <w:t xml:space="preserve"> on items not on the agenda, and, generally, may only listen</w:t>
      </w:r>
      <w:r>
        <w:rPr>
          <w:rFonts w:ascii="Times New Roman" w:hAnsi="Times New Roman" w:cs="Times New Roman"/>
          <w:sz w:val="24"/>
          <w:szCs w:val="24"/>
        </w:rPr>
        <w:t>.</w:t>
      </w:r>
      <w:r w:rsidRPr="00D93BE1">
        <w:rPr>
          <w:rFonts w:ascii="Times New Roman" w:hAnsi="Times New Roman" w:cs="Times New Roman"/>
          <w:sz w:val="24"/>
          <w:szCs w:val="24"/>
        </w:rPr>
        <w:t>)</w:t>
      </w:r>
    </w:p>
    <w:p w14:paraId="11B05918" w14:textId="77777777" w:rsidR="000E3989" w:rsidRPr="005B45FB" w:rsidRDefault="000E3989" w:rsidP="005B45FB">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14E81BBB" w14:textId="28915BF9" w:rsidR="000E5625" w:rsidRDefault="00D93BE1" w:rsidP="00D93BE1">
      <w:pPr>
        <w:pStyle w:val="ListParagraph"/>
        <w:widowControl w:val="0"/>
        <w:numPr>
          <w:ilvl w:val="0"/>
          <w:numId w:val="28"/>
        </w:numPr>
        <w:tabs>
          <w:tab w:val="left" w:pos="2160"/>
          <w:tab w:val="left" w:pos="3330"/>
        </w:tabs>
        <w:autoSpaceDE w:val="0"/>
        <w:autoSpaceDN w:val="0"/>
        <w:spacing w:after="0" w:line="240" w:lineRule="auto"/>
        <w:ind w:left="1800" w:right="540"/>
        <w:rPr>
          <w:rFonts w:ascii="Times New Roman" w:hAnsi="Times New Roman" w:cs="Times New Roman"/>
          <w:sz w:val="24"/>
          <w:szCs w:val="24"/>
        </w:rPr>
      </w:pPr>
      <w:r w:rsidRPr="00D93BE1">
        <w:rPr>
          <w:rFonts w:ascii="Times New Roman" w:hAnsi="Times New Roman" w:cs="Times New Roman"/>
          <w:sz w:val="24"/>
          <w:szCs w:val="24"/>
        </w:rPr>
        <w:t>Board</w:t>
      </w:r>
      <w:r w:rsidRPr="00D93BE1">
        <w:rPr>
          <w:rFonts w:ascii="Times New Roman" w:hAnsi="Times New Roman" w:cs="Times New Roman"/>
          <w:spacing w:val="-2"/>
          <w:sz w:val="24"/>
          <w:szCs w:val="24"/>
        </w:rPr>
        <w:t xml:space="preserve"> </w:t>
      </w:r>
      <w:r w:rsidRPr="00D93BE1">
        <w:rPr>
          <w:rFonts w:ascii="Times New Roman" w:hAnsi="Times New Roman" w:cs="Times New Roman"/>
          <w:sz w:val="24"/>
          <w:szCs w:val="24"/>
        </w:rPr>
        <w:t>Matters: Directors to provide brief updates</w:t>
      </w:r>
      <w:r w:rsidR="000E5625">
        <w:rPr>
          <w:rFonts w:ascii="Times New Roman" w:hAnsi="Times New Roman" w:cs="Times New Roman"/>
          <w:sz w:val="24"/>
          <w:szCs w:val="24"/>
        </w:rPr>
        <w:t>.</w:t>
      </w:r>
    </w:p>
    <w:p w14:paraId="66A61DEF" w14:textId="77777777" w:rsidR="005B45FB" w:rsidRPr="005B45FB" w:rsidRDefault="005B45FB" w:rsidP="005B45FB">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6C92C127" w14:textId="71AF5281" w:rsidR="002C3003" w:rsidRPr="0087421E" w:rsidRDefault="002C3003" w:rsidP="002C3003">
      <w:pPr>
        <w:pStyle w:val="ListParagraph"/>
        <w:widowControl w:val="0"/>
        <w:numPr>
          <w:ilvl w:val="0"/>
          <w:numId w:val="28"/>
        </w:numPr>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 xml:space="preserve">Report/presentation from </w:t>
      </w:r>
      <w:proofErr w:type="spellStart"/>
      <w:r>
        <w:rPr>
          <w:rFonts w:ascii="Times New Roman" w:hAnsi="Times New Roman" w:cs="Times New Roman"/>
          <w:sz w:val="24"/>
          <w:szCs w:val="24"/>
        </w:rPr>
        <w:t>CalTrans</w:t>
      </w:r>
      <w:proofErr w:type="spellEnd"/>
      <w:r>
        <w:rPr>
          <w:rFonts w:ascii="Times New Roman" w:hAnsi="Times New Roman" w:cs="Times New Roman"/>
          <w:sz w:val="24"/>
          <w:szCs w:val="24"/>
        </w:rPr>
        <w:t>.</w:t>
      </w:r>
    </w:p>
    <w:p w14:paraId="7C272257" w14:textId="08024A19" w:rsidR="002C3003" w:rsidRPr="002C3003" w:rsidRDefault="002C3003" w:rsidP="002C3003">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r w:rsidRPr="0087421E">
        <w:rPr>
          <w:rFonts w:ascii="Times New Roman" w:hAnsi="Times New Roman" w:cs="Times New Roman"/>
          <w:b/>
          <w:bCs/>
          <w:sz w:val="24"/>
          <w:szCs w:val="24"/>
          <w:u w:val="single"/>
        </w:rPr>
        <w:t>Recommended Action:</w:t>
      </w:r>
      <w:r w:rsidRPr="0087421E">
        <w:rPr>
          <w:rFonts w:ascii="Times New Roman" w:hAnsi="Times New Roman" w:cs="Times New Roman"/>
          <w:sz w:val="24"/>
          <w:szCs w:val="24"/>
        </w:rPr>
        <w:t xml:space="preserve"> Receive presentation and discuss.</w:t>
      </w:r>
    </w:p>
    <w:p w14:paraId="18CF1A3D" w14:textId="77777777" w:rsidR="00C83153" w:rsidRPr="00C83153" w:rsidRDefault="00C83153" w:rsidP="00C83153">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39567B2E" w14:textId="0C54F7BA" w:rsidR="00953B99" w:rsidRPr="00953B99" w:rsidRDefault="008D4ED7" w:rsidP="00953B99">
      <w:pPr>
        <w:pStyle w:val="ListParagraph"/>
        <w:widowControl w:val="0"/>
        <w:numPr>
          <w:ilvl w:val="0"/>
          <w:numId w:val="28"/>
        </w:numPr>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Update on summer camps</w:t>
      </w:r>
      <w:r w:rsidR="00006A70">
        <w:rPr>
          <w:rFonts w:ascii="Times New Roman" w:hAnsi="Times New Roman" w:cs="Times New Roman"/>
          <w:sz w:val="24"/>
          <w:szCs w:val="24"/>
        </w:rPr>
        <w:t>.</w:t>
      </w:r>
    </w:p>
    <w:p w14:paraId="3DA7F6B4" w14:textId="32B05CBC" w:rsidR="008D4ED7" w:rsidRDefault="008D4ED7" w:rsidP="008D4ED7">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b/>
          <w:bCs/>
          <w:sz w:val="24"/>
          <w:szCs w:val="24"/>
          <w:u w:val="single"/>
        </w:rPr>
        <w:t>Recommended A</w:t>
      </w:r>
      <w:r w:rsidR="00953B99">
        <w:rPr>
          <w:rFonts w:ascii="Times New Roman" w:hAnsi="Times New Roman" w:cs="Times New Roman"/>
          <w:b/>
          <w:bCs/>
          <w:sz w:val="24"/>
          <w:szCs w:val="24"/>
          <w:u w:val="single"/>
        </w:rPr>
        <w:t>c</w:t>
      </w:r>
      <w:r>
        <w:rPr>
          <w:rFonts w:ascii="Times New Roman" w:hAnsi="Times New Roman" w:cs="Times New Roman"/>
          <w:b/>
          <w:bCs/>
          <w:sz w:val="24"/>
          <w:szCs w:val="24"/>
          <w:u w:val="single"/>
        </w:rPr>
        <w:t>tion:</w:t>
      </w:r>
      <w:r>
        <w:rPr>
          <w:rFonts w:ascii="Times New Roman" w:hAnsi="Times New Roman" w:cs="Times New Roman"/>
          <w:sz w:val="24"/>
          <w:szCs w:val="24"/>
        </w:rPr>
        <w:t xml:space="preserve"> Discuss</w:t>
      </w:r>
      <w:r w:rsidR="002C3003">
        <w:rPr>
          <w:rFonts w:ascii="Times New Roman" w:hAnsi="Times New Roman" w:cs="Times New Roman"/>
          <w:sz w:val="24"/>
          <w:szCs w:val="24"/>
        </w:rPr>
        <w:t>ion only.</w:t>
      </w:r>
    </w:p>
    <w:p w14:paraId="32E25AAF" w14:textId="77777777" w:rsidR="00953B99" w:rsidRDefault="00953B99" w:rsidP="008D4ED7">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p>
    <w:p w14:paraId="4127B020" w14:textId="69DAFAA1" w:rsidR="00953B99" w:rsidRPr="00953B99" w:rsidRDefault="00953B99" w:rsidP="00953B99">
      <w:pPr>
        <w:pStyle w:val="ListParagraph"/>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            g)     </w:t>
      </w:r>
      <w:r w:rsidRPr="00953B99">
        <w:rPr>
          <w:rFonts w:ascii="Times New Roman" w:hAnsi="Times New Roman" w:cs="Times New Roman"/>
          <w:sz w:val="24"/>
          <w:szCs w:val="24"/>
        </w:rPr>
        <w:t>Budget/Finance update</w:t>
      </w:r>
    </w:p>
    <w:p w14:paraId="42C5F714" w14:textId="77777777" w:rsidR="00953B99" w:rsidRDefault="00953B99" w:rsidP="00953B99">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Recommended Action:</w:t>
      </w:r>
      <w:r>
        <w:rPr>
          <w:rFonts w:ascii="Times New Roman" w:hAnsi="Times New Roman" w:cs="Times New Roman"/>
          <w:sz w:val="24"/>
          <w:szCs w:val="24"/>
        </w:rPr>
        <w:t xml:space="preserve"> Discussion only.</w:t>
      </w:r>
    </w:p>
    <w:p w14:paraId="55DF03E9" w14:textId="369665A3" w:rsidR="00953B99" w:rsidRPr="00953B99" w:rsidRDefault="00953B99" w:rsidP="00953B99">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bookmarkStart w:id="0" w:name="_GoBack"/>
      <w:bookmarkEnd w:id="0"/>
    </w:p>
    <w:p w14:paraId="64294FF4" w14:textId="77777777" w:rsidR="00953B99" w:rsidRDefault="00953B99" w:rsidP="008D4ED7">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p>
    <w:p w14:paraId="2DB984EB" w14:textId="77777777" w:rsidR="00020119" w:rsidRDefault="00020119" w:rsidP="008D4ED7">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p>
    <w:p w14:paraId="355194A4" w14:textId="013176DF" w:rsidR="00020119" w:rsidRDefault="00020119" w:rsidP="00020119">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1A9F5AB" w14:textId="504284DA" w:rsidR="00CF00E8" w:rsidRDefault="00CF00E8" w:rsidP="00020119">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22EF7B6F" w14:textId="77777777" w:rsidR="00CF00E8" w:rsidRDefault="00CF00E8" w:rsidP="00020119">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4E9344ED" w14:textId="77777777" w:rsidR="00020119" w:rsidRPr="00020119" w:rsidRDefault="00020119" w:rsidP="00020119">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542E434B" w14:textId="0DD87B0D" w:rsidR="00020119" w:rsidRDefault="00020119" w:rsidP="008D4ED7">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p>
    <w:p w14:paraId="44F55D4A" w14:textId="77777777" w:rsidR="00020119" w:rsidRDefault="00020119" w:rsidP="008D4ED7">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p>
    <w:p w14:paraId="22D284A8" w14:textId="77777777" w:rsidR="0046296C" w:rsidRPr="002C3003" w:rsidRDefault="0046296C" w:rsidP="002C3003">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63E87EC2" w14:textId="63E8BF5D" w:rsidR="002C3003" w:rsidRPr="00953B99" w:rsidRDefault="00953B99" w:rsidP="00953B99">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                      h) </w:t>
      </w:r>
      <w:r w:rsidR="00006A70" w:rsidRPr="00953B99">
        <w:rPr>
          <w:rFonts w:ascii="Times New Roman" w:hAnsi="Times New Roman" w:cs="Times New Roman"/>
          <w:sz w:val="24"/>
          <w:szCs w:val="24"/>
        </w:rPr>
        <w:t>General Manager’s Report</w:t>
      </w:r>
    </w:p>
    <w:p w14:paraId="53BA7671" w14:textId="6E62AC91" w:rsidR="00CF00E8" w:rsidRDefault="00CF00E8" w:rsidP="00CF00E8">
      <w:pPr>
        <w:pStyle w:val="ListParagraph"/>
        <w:widowControl w:val="0"/>
        <w:numPr>
          <w:ilvl w:val="0"/>
          <w:numId w:val="32"/>
        </w:numPr>
        <w:tabs>
          <w:tab w:val="left" w:pos="2160"/>
          <w:tab w:val="left" w:pos="3330"/>
        </w:tabs>
        <w:autoSpaceDE w:val="0"/>
        <w:autoSpaceDN w:val="0"/>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George “Rocky” Graham Park Reservation </w:t>
      </w:r>
    </w:p>
    <w:p w14:paraId="23EE44A0" w14:textId="37EF70A4" w:rsidR="002C3003" w:rsidRDefault="000A6ED5" w:rsidP="002C3003">
      <w:pPr>
        <w:pStyle w:val="ListParagraph"/>
        <w:widowControl w:val="0"/>
        <w:numPr>
          <w:ilvl w:val="0"/>
          <w:numId w:val="32"/>
        </w:numPr>
        <w:tabs>
          <w:tab w:val="left" w:pos="2160"/>
          <w:tab w:val="left" w:pos="3330"/>
        </w:tabs>
        <w:autoSpaceDE w:val="0"/>
        <w:autoSpaceDN w:val="0"/>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Harmony in the </w:t>
      </w:r>
      <w:r w:rsidR="002C3003">
        <w:rPr>
          <w:rFonts w:ascii="Times New Roman" w:hAnsi="Times New Roman" w:cs="Times New Roman"/>
          <w:sz w:val="24"/>
          <w:szCs w:val="24"/>
        </w:rPr>
        <w:t>Garden Celebration – June 28</w:t>
      </w:r>
      <w:r>
        <w:rPr>
          <w:rFonts w:ascii="Times New Roman" w:hAnsi="Times New Roman" w:cs="Times New Roman"/>
          <w:sz w:val="24"/>
          <w:szCs w:val="24"/>
        </w:rPr>
        <w:t>, 2025</w:t>
      </w:r>
    </w:p>
    <w:p w14:paraId="457ABF77" w14:textId="77C11F23" w:rsidR="002C3003" w:rsidRDefault="002C3003" w:rsidP="002C3003">
      <w:pPr>
        <w:pStyle w:val="ListParagraph"/>
        <w:widowControl w:val="0"/>
        <w:numPr>
          <w:ilvl w:val="0"/>
          <w:numId w:val="32"/>
        </w:numPr>
        <w:tabs>
          <w:tab w:val="left" w:pos="2160"/>
          <w:tab w:val="left" w:pos="3330"/>
        </w:tabs>
        <w:autoSpaceDE w:val="0"/>
        <w:autoSpaceDN w:val="0"/>
        <w:spacing w:after="0" w:line="240" w:lineRule="auto"/>
        <w:ind w:right="540"/>
        <w:rPr>
          <w:rFonts w:ascii="Times New Roman" w:hAnsi="Times New Roman" w:cs="Times New Roman"/>
          <w:sz w:val="24"/>
          <w:szCs w:val="24"/>
        </w:rPr>
      </w:pPr>
      <w:r>
        <w:rPr>
          <w:rFonts w:ascii="Times New Roman" w:hAnsi="Times New Roman" w:cs="Times New Roman"/>
          <w:sz w:val="24"/>
          <w:szCs w:val="24"/>
        </w:rPr>
        <w:t>Juneteenth Celebration – June 21</w:t>
      </w:r>
      <w:r w:rsidR="000A6ED5">
        <w:rPr>
          <w:rFonts w:ascii="Times New Roman" w:hAnsi="Times New Roman" w:cs="Times New Roman"/>
          <w:sz w:val="24"/>
          <w:szCs w:val="24"/>
        </w:rPr>
        <w:t>, 2025</w:t>
      </w:r>
    </w:p>
    <w:p w14:paraId="2A62C47F" w14:textId="28225BAC" w:rsidR="00020119" w:rsidRDefault="00020119" w:rsidP="002C3003">
      <w:pPr>
        <w:pStyle w:val="ListParagraph"/>
        <w:widowControl w:val="0"/>
        <w:numPr>
          <w:ilvl w:val="0"/>
          <w:numId w:val="32"/>
        </w:numPr>
        <w:tabs>
          <w:tab w:val="left" w:pos="2160"/>
          <w:tab w:val="left" w:pos="3330"/>
        </w:tabs>
        <w:autoSpaceDE w:val="0"/>
        <w:autoSpaceDN w:val="0"/>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Community BBQ Cook Off August 2025 </w:t>
      </w:r>
    </w:p>
    <w:p w14:paraId="4923A489" w14:textId="73D1DCC6" w:rsidR="00DF70ED" w:rsidRPr="002C3003" w:rsidRDefault="00DF70ED" w:rsidP="002C3003">
      <w:pPr>
        <w:pStyle w:val="ListParagraph"/>
        <w:widowControl w:val="0"/>
        <w:numPr>
          <w:ilvl w:val="0"/>
          <w:numId w:val="32"/>
        </w:numPr>
        <w:tabs>
          <w:tab w:val="left" w:pos="2160"/>
          <w:tab w:val="left" w:pos="3330"/>
        </w:tabs>
        <w:autoSpaceDE w:val="0"/>
        <w:autoSpaceDN w:val="0"/>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MCCSD board Strategic Planning meeting with </w:t>
      </w:r>
      <w:proofErr w:type="spellStart"/>
      <w:r>
        <w:rPr>
          <w:rFonts w:ascii="Times New Roman" w:hAnsi="Times New Roman" w:cs="Times New Roman"/>
          <w:sz w:val="24"/>
          <w:szCs w:val="24"/>
        </w:rPr>
        <w:t>Omowalle</w:t>
      </w:r>
      <w:proofErr w:type="spellEnd"/>
      <w:r>
        <w:rPr>
          <w:rFonts w:ascii="Times New Roman" w:hAnsi="Times New Roman" w:cs="Times New Roman"/>
          <w:sz w:val="24"/>
          <w:szCs w:val="24"/>
        </w:rPr>
        <w:t xml:space="preserve"> Satterwhite Saturday Aug 9, 2025 at 11 am. </w:t>
      </w:r>
    </w:p>
    <w:p w14:paraId="1FC6E5D1" w14:textId="2CF7BA12" w:rsidR="003A03CD" w:rsidRPr="00006A70" w:rsidRDefault="005B45FB" w:rsidP="00006A70">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r w:rsidRPr="00006A70">
        <w:rPr>
          <w:rFonts w:ascii="Times New Roman" w:hAnsi="Times New Roman" w:cs="Times New Roman"/>
          <w:sz w:val="24"/>
          <w:szCs w:val="24"/>
        </w:rPr>
        <w:t xml:space="preserve"> </w:t>
      </w:r>
    </w:p>
    <w:p w14:paraId="03FBF1CA" w14:textId="4212E806" w:rsidR="009E7E89" w:rsidRPr="00D93BE1" w:rsidRDefault="000E3C3B" w:rsidP="008A074B">
      <w:pPr>
        <w:spacing w:after="0"/>
        <w:rPr>
          <w:rFonts w:ascii="Times New Roman" w:hAnsi="Times New Roman" w:cs="Times New Roman"/>
          <w:sz w:val="24"/>
          <w:szCs w:val="24"/>
        </w:rPr>
      </w:pPr>
      <w:r>
        <w:rPr>
          <w:rFonts w:ascii="Times New Roman" w:hAnsi="Times New Roman" w:cs="Times New Roman"/>
          <w:sz w:val="24"/>
          <w:szCs w:val="24"/>
        </w:rPr>
        <w:tab/>
      </w:r>
    </w:p>
    <w:p w14:paraId="73779777" w14:textId="77777777" w:rsidR="007E04E8" w:rsidRPr="00D93BE1" w:rsidRDefault="007E04E8" w:rsidP="00D93BE1">
      <w:pPr>
        <w:spacing w:after="0"/>
        <w:rPr>
          <w:rFonts w:ascii="Times New Roman" w:hAnsi="Times New Roman" w:cs="Times New Roman"/>
          <w:sz w:val="24"/>
          <w:szCs w:val="24"/>
        </w:rPr>
      </w:pPr>
      <w:r w:rsidRPr="00D93BE1">
        <w:rPr>
          <w:rFonts w:ascii="Times New Roman" w:hAnsi="Times New Roman" w:cs="Times New Roman"/>
          <w:b/>
          <w:bCs/>
          <w:sz w:val="24"/>
          <w:szCs w:val="24"/>
          <w:u w:val="single"/>
        </w:rPr>
        <w:t>Adjourn</w:t>
      </w:r>
      <w:r w:rsidR="00D93BE1" w:rsidRPr="00D93BE1">
        <w:rPr>
          <w:rFonts w:ascii="Times New Roman" w:hAnsi="Times New Roman" w:cs="Times New Roman"/>
          <w:b/>
          <w:bCs/>
          <w:sz w:val="24"/>
          <w:szCs w:val="24"/>
          <w:u w:val="single"/>
        </w:rPr>
        <w:t xml:space="preserve"> as the Marin City Community Service District</w:t>
      </w:r>
    </w:p>
    <w:p w14:paraId="4DFA9C34" w14:textId="77777777" w:rsidR="00D93BE1" w:rsidRDefault="00D93BE1" w:rsidP="003F6C4F">
      <w:pPr>
        <w:spacing w:after="0"/>
        <w:ind w:left="1440"/>
        <w:rPr>
          <w:rFonts w:ascii="Times New Roman" w:hAnsi="Times New Roman" w:cs="Times New Roman"/>
          <w:sz w:val="24"/>
          <w:szCs w:val="24"/>
        </w:rPr>
      </w:pPr>
    </w:p>
    <w:p w14:paraId="224746FE" w14:textId="2C420B38" w:rsidR="009B29FE" w:rsidRPr="00D93BE1" w:rsidRDefault="007E04E8" w:rsidP="00D93BE1">
      <w:pPr>
        <w:pStyle w:val="ListParagraph"/>
        <w:numPr>
          <w:ilvl w:val="0"/>
          <w:numId w:val="31"/>
        </w:numPr>
        <w:spacing w:after="0"/>
        <w:rPr>
          <w:rFonts w:ascii="Times New Roman" w:hAnsi="Times New Roman" w:cs="Times New Roman"/>
          <w:sz w:val="24"/>
          <w:szCs w:val="24"/>
        </w:rPr>
      </w:pPr>
      <w:r w:rsidRPr="00D93BE1">
        <w:rPr>
          <w:rFonts w:ascii="Times New Roman" w:hAnsi="Times New Roman" w:cs="Times New Roman"/>
          <w:sz w:val="24"/>
          <w:szCs w:val="24"/>
        </w:rPr>
        <w:t xml:space="preserve">If you challenge this Board of Director's action(s) in court, you may be limited to raising only those issues you or someone else raised at the public hearing described in this notice, or in written correspondence delivered to the Secretary of the Board of Directors at or prior to, the public hearing. Any written correspondence delivered to the Secretary of the Board of Directors before the Board of Director’s final action on a matter will become a part of the administrative record.   </w:t>
      </w:r>
    </w:p>
    <w:p w14:paraId="237B386B" w14:textId="77777777" w:rsidR="00D93BE1" w:rsidRDefault="00D93BE1" w:rsidP="003F6C4F">
      <w:pPr>
        <w:spacing w:after="0"/>
        <w:ind w:left="1440"/>
        <w:rPr>
          <w:rFonts w:ascii="Times New Roman" w:hAnsi="Times New Roman" w:cs="Times New Roman"/>
          <w:sz w:val="24"/>
          <w:szCs w:val="24"/>
        </w:rPr>
      </w:pPr>
    </w:p>
    <w:p w14:paraId="493038E9" w14:textId="4C1F121B" w:rsidR="00D93BE1" w:rsidRPr="00B5568F" w:rsidRDefault="00B5568F" w:rsidP="00D93BE1">
      <w:pPr>
        <w:pStyle w:val="ListParagraph"/>
        <w:numPr>
          <w:ilvl w:val="0"/>
          <w:numId w:val="31"/>
        </w:numPr>
        <w:spacing w:after="0"/>
        <w:rPr>
          <w:rFonts w:ascii="Times New Roman" w:hAnsi="Times New Roman" w:cs="Times New Roman"/>
          <w:b/>
          <w:bCs/>
          <w:sz w:val="24"/>
          <w:szCs w:val="24"/>
        </w:rPr>
      </w:pPr>
      <w:r w:rsidRPr="00B5568F">
        <w:rPr>
          <w:rFonts w:ascii="Times New Roman" w:hAnsi="Times New Roman" w:cs="Times New Roman"/>
          <w:b/>
          <w:bCs/>
          <w:sz w:val="24"/>
          <w:szCs w:val="24"/>
        </w:rPr>
        <w:t>ACCESSIBILITY FOR INDIVIDUALS WITH DISABILITIES</w:t>
      </w:r>
    </w:p>
    <w:p w14:paraId="6D3B1665" w14:textId="06459D4F" w:rsidR="00D93BE1" w:rsidRPr="00D93BE1" w:rsidRDefault="00D93BE1" w:rsidP="00C83153">
      <w:pPr>
        <w:spacing w:after="0"/>
        <w:ind w:left="2160"/>
        <w:rPr>
          <w:rFonts w:ascii="Times New Roman" w:hAnsi="Times New Roman" w:cs="Times New Roman"/>
          <w:sz w:val="24"/>
          <w:szCs w:val="24"/>
        </w:rPr>
      </w:pPr>
      <w:r w:rsidRPr="00D93BE1">
        <w:rPr>
          <w:rFonts w:ascii="Times New Roman" w:hAnsi="Times New Roman" w:cs="Times New Roman"/>
          <w:sz w:val="24"/>
          <w:szCs w:val="24"/>
        </w:rPr>
        <w:t>Upon request, District will provide for written agenda materials in appropriate alternative formats, or disability-related modification or accommodation, including auxiliary aids or services and sign language interpreters, to enable individuals with disabilities to participate in and provide comments at/related to public meetings. Please submit a request, including your name, phone number and/or email address, and a description of the modification, accommodation, auxiliary aid, service, or alternative format requested. Requests will be granted whenever possible and resolved in favor of accessibility.</w:t>
      </w:r>
    </w:p>
    <w:p w14:paraId="0ED70C4B" w14:textId="77777777" w:rsidR="00D93BE1" w:rsidRPr="00D93BE1" w:rsidRDefault="00D93BE1" w:rsidP="003F6C4F">
      <w:pPr>
        <w:spacing w:after="0"/>
        <w:ind w:left="1440"/>
        <w:rPr>
          <w:rFonts w:ascii="Times New Roman" w:hAnsi="Times New Roman" w:cs="Times New Roman"/>
          <w:sz w:val="24"/>
          <w:szCs w:val="24"/>
        </w:rPr>
      </w:pPr>
    </w:p>
    <w:p w14:paraId="6AFF466D" w14:textId="77777777" w:rsidR="00D93BE1" w:rsidRPr="00D93BE1" w:rsidRDefault="00D93BE1" w:rsidP="003F6C4F">
      <w:pPr>
        <w:spacing w:after="0"/>
        <w:ind w:left="1440"/>
        <w:rPr>
          <w:rFonts w:ascii="Times New Roman" w:hAnsi="Times New Roman" w:cs="Times New Roman"/>
          <w:sz w:val="24"/>
          <w:szCs w:val="24"/>
        </w:rPr>
      </w:pPr>
    </w:p>
    <w:p w14:paraId="7FD8A075" w14:textId="77777777" w:rsidR="00D93BE1" w:rsidRPr="00BF2FD0" w:rsidRDefault="00D93BE1" w:rsidP="003F6C4F">
      <w:pPr>
        <w:spacing w:after="0"/>
        <w:ind w:left="1440"/>
        <w:rPr>
          <w:sz w:val="24"/>
          <w:szCs w:val="24"/>
        </w:rPr>
      </w:pPr>
    </w:p>
    <w:sectPr w:rsidR="00D93BE1" w:rsidRPr="00BF2FD0" w:rsidSect="00B5568F">
      <w:footerReference w:type="even" r:id="rId9"/>
      <w:footerReference w:type="default" r:id="rId10"/>
      <w:footerReference w:type="first" r:id="rId11"/>
      <w:pgSz w:w="12240" w:h="15840"/>
      <w:pgMar w:top="1440" w:right="1440" w:bottom="1440" w:left="1440" w:header="72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0B805" w14:textId="77777777" w:rsidR="003E17A9" w:rsidRDefault="003E17A9">
      <w:pPr>
        <w:spacing w:after="0" w:line="240" w:lineRule="auto"/>
      </w:pPr>
      <w:r>
        <w:separator/>
      </w:r>
    </w:p>
  </w:endnote>
  <w:endnote w:type="continuationSeparator" w:id="0">
    <w:p w14:paraId="1C29E77F" w14:textId="77777777" w:rsidR="003E17A9" w:rsidRDefault="003E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hnschrift SemiBold">
    <w:altName w:val="Calibri"/>
    <w:panose1 w:val="020B0604020202020204"/>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12AC"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65F28C0" w14:textId="77777777" w:rsidR="00F80EDE" w:rsidRDefault="00A504F5">
    <w:pPr>
      <w:spacing w:after="0"/>
      <w:ind w:right="196"/>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25F56"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704052F6" w14:textId="77777777" w:rsidR="00F80EDE" w:rsidRDefault="00A504F5">
    <w:pPr>
      <w:spacing w:after="0"/>
      <w:ind w:right="196"/>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9AF6"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45F296EC" w14:textId="77777777" w:rsidR="00F80EDE" w:rsidRDefault="00A504F5">
    <w:pPr>
      <w:spacing w:after="0"/>
      <w:ind w:right="196"/>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49DEF" w14:textId="77777777" w:rsidR="003E17A9" w:rsidRDefault="003E17A9">
      <w:pPr>
        <w:spacing w:after="0" w:line="240" w:lineRule="auto"/>
      </w:pPr>
      <w:r>
        <w:separator/>
      </w:r>
    </w:p>
  </w:footnote>
  <w:footnote w:type="continuationSeparator" w:id="0">
    <w:p w14:paraId="4861E066" w14:textId="77777777" w:rsidR="003E17A9" w:rsidRDefault="003E1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8C2"/>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F4EBD"/>
    <w:multiLevelType w:val="hybridMultilevel"/>
    <w:tmpl w:val="DD127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D4C8D"/>
    <w:multiLevelType w:val="hybridMultilevel"/>
    <w:tmpl w:val="5420B604"/>
    <w:lvl w:ilvl="0" w:tplc="6464B194">
      <w:start w:val="1"/>
      <w:numFmt w:val="decimal"/>
      <w:lvlText w:val="%1."/>
      <w:lvlJc w:val="left"/>
      <w:pPr>
        <w:ind w:left="810"/>
      </w:pPr>
      <w:rPr>
        <w:rFonts w:ascii="Bahnschrift SemiBold" w:eastAsia="Times New Roman" w:hAnsi="Bahnschrift SemiBold" w:cs="Times New Roman" w:hint="default"/>
        <w:b/>
        <w:bCs/>
        <w:i w:val="0"/>
        <w:strike w:val="0"/>
        <w:dstrike w:val="0"/>
        <w:color w:val="000000"/>
        <w:sz w:val="24"/>
        <w:szCs w:val="24"/>
        <w:u w:val="none" w:color="000000"/>
        <w:bdr w:val="none" w:sz="0" w:space="0" w:color="auto"/>
        <w:shd w:val="clear" w:color="auto" w:fill="auto"/>
        <w:vertAlign w:val="baseline"/>
      </w:rPr>
    </w:lvl>
    <w:lvl w:ilvl="1" w:tplc="BA36500A">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2EDD16">
      <w:start w:val="1"/>
      <w:numFmt w:val="lowerRoman"/>
      <w:lvlText w:val="%3"/>
      <w:lvlJc w:val="left"/>
      <w:pPr>
        <w:ind w:left="2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2862A6">
      <w:start w:val="1"/>
      <w:numFmt w:val="decimal"/>
      <w:lvlText w:val="%4"/>
      <w:lvlJc w:val="left"/>
      <w:pPr>
        <w:ind w:left="2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102E88">
      <w:start w:val="1"/>
      <w:numFmt w:val="lowerLetter"/>
      <w:lvlText w:val="%5"/>
      <w:lvlJc w:val="left"/>
      <w:pPr>
        <w:ind w:left="3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16995E">
      <w:start w:val="1"/>
      <w:numFmt w:val="lowerRoman"/>
      <w:lvlText w:val="%6"/>
      <w:lvlJc w:val="left"/>
      <w:pPr>
        <w:ind w:left="4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C6677E">
      <w:start w:val="1"/>
      <w:numFmt w:val="decimal"/>
      <w:lvlText w:val="%7"/>
      <w:lvlJc w:val="left"/>
      <w:pPr>
        <w:ind w:left="4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6487EE">
      <w:start w:val="1"/>
      <w:numFmt w:val="lowerLetter"/>
      <w:lvlText w:val="%8"/>
      <w:lvlJc w:val="left"/>
      <w:pPr>
        <w:ind w:left="5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40EFDA">
      <w:start w:val="1"/>
      <w:numFmt w:val="lowerRoman"/>
      <w:lvlText w:val="%9"/>
      <w:lvlJc w:val="left"/>
      <w:pPr>
        <w:ind w:left="6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FD205A"/>
    <w:multiLevelType w:val="hybridMultilevel"/>
    <w:tmpl w:val="3E247210"/>
    <w:lvl w:ilvl="0" w:tplc="E93A17B0">
      <w:start w:val="5"/>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0B5692B"/>
    <w:multiLevelType w:val="hybridMultilevel"/>
    <w:tmpl w:val="47088D1C"/>
    <w:lvl w:ilvl="0" w:tplc="5406EECA">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22735D"/>
    <w:multiLevelType w:val="hybridMultilevel"/>
    <w:tmpl w:val="E7707348"/>
    <w:lvl w:ilvl="0" w:tplc="201076E0">
      <w:start w:val="1"/>
      <w:numFmt w:val="decimal"/>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0A1D4C"/>
    <w:multiLevelType w:val="hybridMultilevel"/>
    <w:tmpl w:val="8C284E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0D6619"/>
    <w:multiLevelType w:val="hybridMultilevel"/>
    <w:tmpl w:val="CBC26738"/>
    <w:lvl w:ilvl="0" w:tplc="D2886ABC">
      <w:start w:val="1"/>
      <w:numFmt w:val="decimal"/>
      <w:lvlText w:val="%1."/>
      <w:lvlJc w:val="left"/>
      <w:pPr>
        <w:ind w:left="467" w:hanging="361"/>
      </w:pPr>
      <w:rPr>
        <w:rFonts w:ascii="Arial" w:eastAsia="Arial" w:hAnsi="Arial" w:cs="Arial" w:hint="default"/>
        <w:b w:val="0"/>
        <w:bCs w:val="0"/>
        <w:i w:val="0"/>
        <w:iCs w:val="0"/>
        <w:w w:val="100"/>
        <w:sz w:val="18"/>
        <w:szCs w:val="18"/>
        <w:lang w:val="en-US" w:eastAsia="en-US" w:bidi="ar-SA"/>
      </w:rPr>
    </w:lvl>
    <w:lvl w:ilvl="1" w:tplc="1102CCB6">
      <w:numFmt w:val="bullet"/>
      <w:lvlText w:val="•"/>
      <w:lvlJc w:val="left"/>
      <w:pPr>
        <w:ind w:left="1900" w:hanging="361"/>
      </w:pPr>
      <w:rPr>
        <w:rFonts w:hint="default"/>
        <w:lang w:val="en-US" w:eastAsia="en-US" w:bidi="ar-SA"/>
      </w:rPr>
    </w:lvl>
    <w:lvl w:ilvl="2" w:tplc="0D944A5E">
      <w:numFmt w:val="bullet"/>
      <w:lvlText w:val="•"/>
      <w:lvlJc w:val="left"/>
      <w:pPr>
        <w:ind w:left="2880" w:hanging="361"/>
      </w:pPr>
      <w:rPr>
        <w:rFonts w:hint="default"/>
        <w:lang w:val="en-US" w:eastAsia="en-US" w:bidi="ar-SA"/>
      </w:rPr>
    </w:lvl>
    <w:lvl w:ilvl="3" w:tplc="4FD2B0DC">
      <w:numFmt w:val="bullet"/>
      <w:lvlText w:val="•"/>
      <w:lvlJc w:val="left"/>
      <w:pPr>
        <w:ind w:left="3860" w:hanging="361"/>
      </w:pPr>
      <w:rPr>
        <w:rFonts w:hint="default"/>
        <w:lang w:val="en-US" w:eastAsia="en-US" w:bidi="ar-SA"/>
      </w:rPr>
    </w:lvl>
    <w:lvl w:ilvl="4" w:tplc="5582C55C">
      <w:numFmt w:val="bullet"/>
      <w:lvlText w:val="•"/>
      <w:lvlJc w:val="left"/>
      <w:pPr>
        <w:ind w:left="4840" w:hanging="361"/>
      </w:pPr>
      <w:rPr>
        <w:rFonts w:hint="default"/>
        <w:lang w:val="en-US" w:eastAsia="en-US" w:bidi="ar-SA"/>
      </w:rPr>
    </w:lvl>
    <w:lvl w:ilvl="5" w:tplc="12A46F40">
      <w:numFmt w:val="bullet"/>
      <w:lvlText w:val="•"/>
      <w:lvlJc w:val="left"/>
      <w:pPr>
        <w:ind w:left="5820" w:hanging="361"/>
      </w:pPr>
      <w:rPr>
        <w:rFonts w:hint="default"/>
        <w:lang w:val="en-US" w:eastAsia="en-US" w:bidi="ar-SA"/>
      </w:rPr>
    </w:lvl>
    <w:lvl w:ilvl="6" w:tplc="49D294A0">
      <w:numFmt w:val="bullet"/>
      <w:lvlText w:val="•"/>
      <w:lvlJc w:val="left"/>
      <w:pPr>
        <w:ind w:left="6800" w:hanging="361"/>
      </w:pPr>
      <w:rPr>
        <w:rFonts w:hint="default"/>
        <w:lang w:val="en-US" w:eastAsia="en-US" w:bidi="ar-SA"/>
      </w:rPr>
    </w:lvl>
    <w:lvl w:ilvl="7" w:tplc="21AC0B10">
      <w:numFmt w:val="bullet"/>
      <w:lvlText w:val="•"/>
      <w:lvlJc w:val="left"/>
      <w:pPr>
        <w:ind w:left="7780" w:hanging="361"/>
      </w:pPr>
      <w:rPr>
        <w:rFonts w:hint="default"/>
        <w:lang w:val="en-US" w:eastAsia="en-US" w:bidi="ar-SA"/>
      </w:rPr>
    </w:lvl>
    <w:lvl w:ilvl="8" w:tplc="C950B62A">
      <w:numFmt w:val="bullet"/>
      <w:lvlText w:val="•"/>
      <w:lvlJc w:val="left"/>
      <w:pPr>
        <w:ind w:left="8760" w:hanging="361"/>
      </w:pPr>
      <w:rPr>
        <w:rFonts w:hint="default"/>
        <w:lang w:val="en-US" w:eastAsia="en-US" w:bidi="ar-SA"/>
      </w:rPr>
    </w:lvl>
  </w:abstractNum>
  <w:abstractNum w:abstractNumId="8" w15:restartNumberingAfterBreak="0">
    <w:nsid w:val="29182E06"/>
    <w:multiLevelType w:val="hybridMultilevel"/>
    <w:tmpl w:val="C87E3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349A8"/>
    <w:multiLevelType w:val="hybridMultilevel"/>
    <w:tmpl w:val="F0020E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F43EEA"/>
    <w:multiLevelType w:val="hybridMultilevel"/>
    <w:tmpl w:val="B2A84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D32110C"/>
    <w:multiLevelType w:val="hybridMultilevel"/>
    <w:tmpl w:val="4DE4B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21D2F1A"/>
    <w:multiLevelType w:val="hybridMultilevel"/>
    <w:tmpl w:val="63F8B7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23139B"/>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BAF637C"/>
    <w:multiLevelType w:val="hybridMultilevel"/>
    <w:tmpl w:val="7180B07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15:restartNumberingAfterBreak="0">
    <w:nsid w:val="3DC8568E"/>
    <w:multiLevelType w:val="hybridMultilevel"/>
    <w:tmpl w:val="8FD8EC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9640B8"/>
    <w:multiLevelType w:val="hybridMultilevel"/>
    <w:tmpl w:val="11E49578"/>
    <w:lvl w:ilvl="0" w:tplc="C9A66FE6">
      <w:start w:val="5"/>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B23836">
      <w:start w:val="1"/>
      <w:numFmt w:val="lowerLetter"/>
      <w:lvlText w:val="%2"/>
      <w:lvlJc w:val="left"/>
      <w:pPr>
        <w:ind w:left="13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3C3DE0">
      <w:start w:val="1"/>
      <w:numFmt w:val="lowerRoman"/>
      <w:lvlText w:val="%3"/>
      <w:lvlJc w:val="left"/>
      <w:pPr>
        <w:ind w:left="20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66A42C">
      <w:start w:val="1"/>
      <w:numFmt w:val="decimal"/>
      <w:lvlText w:val="%4"/>
      <w:lvlJc w:val="left"/>
      <w:pPr>
        <w:ind w:left="2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500246">
      <w:start w:val="1"/>
      <w:numFmt w:val="lowerLetter"/>
      <w:lvlText w:val="%5"/>
      <w:lvlJc w:val="left"/>
      <w:pPr>
        <w:ind w:left="3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3631F4">
      <w:start w:val="1"/>
      <w:numFmt w:val="lowerRoman"/>
      <w:lvlText w:val="%6"/>
      <w:lvlJc w:val="left"/>
      <w:pPr>
        <w:ind w:left="4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D68176">
      <w:start w:val="1"/>
      <w:numFmt w:val="decimal"/>
      <w:lvlText w:val="%7"/>
      <w:lvlJc w:val="left"/>
      <w:pPr>
        <w:ind w:left="4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4A827A">
      <w:start w:val="1"/>
      <w:numFmt w:val="lowerLetter"/>
      <w:lvlText w:val="%8"/>
      <w:lvlJc w:val="left"/>
      <w:pPr>
        <w:ind w:left="5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86E124">
      <w:start w:val="1"/>
      <w:numFmt w:val="lowerRoman"/>
      <w:lvlText w:val="%9"/>
      <w:lvlJc w:val="left"/>
      <w:pPr>
        <w:ind w:left="6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EB37E2"/>
    <w:multiLevelType w:val="multilevel"/>
    <w:tmpl w:val="516288B4"/>
    <w:lvl w:ilvl="0">
      <w:start w:val="5"/>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18" w15:restartNumberingAfterBreak="0">
    <w:nsid w:val="426F6122"/>
    <w:multiLevelType w:val="hybridMultilevel"/>
    <w:tmpl w:val="61B8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67A7A"/>
    <w:multiLevelType w:val="multilevel"/>
    <w:tmpl w:val="D3B6ABD4"/>
    <w:lvl w:ilvl="0">
      <w:start w:val="1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20" w15:restartNumberingAfterBreak="0">
    <w:nsid w:val="51B83855"/>
    <w:multiLevelType w:val="hybridMultilevel"/>
    <w:tmpl w:val="8E02805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4760639"/>
    <w:multiLevelType w:val="hybridMultilevel"/>
    <w:tmpl w:val="F0020E7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2" w15:restartNumberingAfterBreak="0">
    <w:nsid w:val="54F87E89"/>
    <w:multiLevelType w:val="hybridMultilevel"/>
    <w:tmpl w:val="54128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8B84FC9"/>
    <w:multiLevelType w:val="hybridMultilevel"/>
    <w:tmpl w:val="413AA8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4D2461"/>
    <w:multiLevelType w:val="hybridMultilevel"/>
    <w:tmpl w:val="A19EB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6E7733"/>
    <w:multiLevelType w:val="hybridMultilevel"/>
    <w:tmpl w:val="86283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C8717E"/>
    <w:multiLevelType w:val="hybridMultilevel"/>
    <w:tmpl w:val="C868DFBA"/>
    <w:lvl w:ilvl="0" w:tplc="8EF4C6EC">
      <w:start w:val="1"/>
      <w:numFmt w:val="upperLetter"/>
      <w:lvlText w:val="%1."/>
      <w:lvlJc w:val="left"/>
      <w:pPr>
        <w:ind w:left="688" w:hanging="221"/>
      </w:pPr>
      <w:rPr>
        <w:rFonts w:hint="default"/>
        <w:spacing w:val="-1"/>
        <w:w w:val="100"/>
        <w:lang w:val="en-US" w:eastAsia="en-US" w:bidi="ar-SA"/>
      </w:rPr>
    </w:lvl>
    <w:lvl w:ilvl="1" w:tplc="F948E274">
      <w:start w:val="1"/>
      <w:numFmt w:val="decimal"/>
      <w:lvlText w:val="%2."/>
      <w:lvlJc w:val="left"/>
      <w:pPr>
        <w:ind w:left="1187" w:hanging="361"/>
      </w:pPr>
      <w:rPr>
        <w:rFonts w:ascii="Arial" w:eastAsia="Arial" w:hAnsi="Arial" w:cs="Arial" w:hint="default"/>
        <w:b w:val="0"/>
        <w:bCs w:val="0"/>
        <w:i w:val="0"/>
        <w:iCs w:val="0"/>
        <w:w w:val="100"/>
        <w:sz w:val="18"/>
        <w:szCs w:val="18"/>
        <w:lang w:val="en-US" w:eastAsia="en-US" w:bidi="ar-SA"/>
      </w:rPr>
    </w:lvl>
    <w:lvl w:ilvl="2" w:tplc="284EB8E6">
      <w:numFmt w:val="bullet"/>
      <w:lvlText w:val="•"/>
      <w:lvlJc w:val="left"/>
      <w:pPr>
        <w:ind w:left="2240" w:hanging="361"/>
      </w:pPr>
      <w:rPr>
        <w:rFonts w:hint="default"/>
        <w:lang w:val="en-US" w:eastAsia="en-US" w:bidi="ar-SA"/>
      </w:rPr>
    </w:lvl>
    <w:lvl w:ilvl="3" w:tplc="F4A4FFCC">
      <w:numFmt w:val="bullet"/>
      <w:lvlText w:val="•"/>
      <w:lvlJc w:val="left"/>
      <w:pPr>
        <w:ind w:left="3300" w:hanging="361"/>
      </w:pPr>
      <w:rPr>
        <w:rFonts w:hint="default"/>
        <w:lang w:val="en-US" w:eastAsia="en-US" w:bidi="ar-SA"/>
      </w:rPr>
    </w:lvl>
    <w:lvl w:ilvl="4" w:tplc="EE7EF6EE">
      <w:numFmt w:val="bullet"/>
      <w:lvlText w:val="•"/>
      <w:lvlJc w:val="left"/>
      <w:pPr>
        <w:ind w:left="4360" w:hanging="361"/>
      </w:pPr>
      <w:rPr>
        <w:rFonts w:hint="default"/>
        <w:lang w:val="en-US" w:eastAsia="en-US" w:bidi="ar-SA"/>
      </w:rPr>
    </w:lvl>
    <w:lvl w:ilvl="5" w:tplc="94D41C36">
      <w:numFmt w:val="bullet"/>
      <w:lvlText w:val="•"/>
      <w:lvlJc w:val="left"/>
      <w:pPr>
        <w:ind w:left="5420" w:hanging="361"/>
      </w:pPr>
      <w:rPr>
        <w:rFonts w:hint="default"/>
        <w:lang w:val="en-US" w:eastAsia="en-US" w:bidi="ar-SA"/>
      </w:rPr>
    </w:lvl>
    <w:lvl w:ilvl="6" w:tplc="A61CE872">
      <w:numFmt w:val="bullet"/>
      <w:lvlText w:val="•"/>
      <w:lvlJc w:val="left"/>
      <w:pPr>
        <w:ind w:left="6480" w:hanging="361"/>
      </w:pPr>
      <w:rPr>
        <w:rFonts w:hint="default"/>
        <w:lang w:val="en-US" w:eastAsia="en-US" w:bidi="ar-SA"/>
      </w:rPr>
    </w:lvl>
    <w:lvl w:ilvl="7" w:tplc="E084C0EA">
      <w:numFmt w:val="bullet"/>
      <w:lvlText w:val="•"/>
      <w:lvlJc w:val="left"/>
      <w:pPr>
        <w:ind w:left="7540" w:hanging="361"/>
      </w:pPr>
      <w:rPr>
        <w:rFonts w:hint="default"/>
        <w:lang w:val="en-US" w:eastAsia="en-US" w:bidi="ar-SA"/>
      </w:rPr>
    </w:lvl>
    <w:lvl w:ilvl="8" w:tplc="6EFC3ECA">
      <w:numFmt w:val="bullet"/>
      <w:lvlText w:val="•"/>
      <w:lvlJc w:val="left"/>
      <w:pPr>
        <w:ind w:left="8600" w:hanging="361"/>
      </w:pPr>
      <w:rPr>
        <w:rFonts w:hint="default"/>
        <w:lang w:val="en-US" w:eastAsia="en-US" w:bidi="ar-SA"/>
      </w:rPr>
    </w:lvl>
  </w:abstractNum>
  <w:abstractNum w:abstractNumId="27" w15:restartNumberingAfterBreak="0">
    <w:nsid w:val="68BB279B"/>
    <w:multiLevelType w:val="hybridMultilevel"/>
    <w:tmpl w:val="5BD0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B0E4C93"/>
    <w:multiLevelType w:val="hybridMultilevel"/>
    <w:tmpl w:val="B322BD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D7F5EF4"/>
    <w:multiLevelType w:val="hybridMultilevel"/>
    <w:tmpl w:val="FB104E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57F650B"/>
    <w:multiLevelType w:val="hybridMultilevel"/>
    <w:tmpl w:val="347CF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6"/>
  </w:num>
  <w:num w:numId="4">
    <w:abstractNumId w:val="17"/>
  </w:num>
  <w:num w:numId="5">
    <w:abstractNumId w:val="13"/>
  </w:num>
  <w:num w:numId="6">
    <w:abstractNumId w:val="19"/>
  </w:num>
  <w:num w:numId="7">
    <w:abstractNumId w:val="22"/>
  </w:num>
  <w:num w:numId="8">
    <w:abstractNumId w:val="10"/>
  </w:num>
  <w:num w:numId="9">
    <w:abstractNumId w:val="23"/>
  </w:num>
  <w:num w:numId="10">
    <w:abstractNumId w:val="14"/>
  </w:num>
  <w:num w:numId="11">
    <w:abstractNumId w:val="30"/>
  </w:num>
  <w:num w:numId="12">
    <w:abstractNumId w:val="27"/>
  </w:num>
  <w:num w:numId="13">
    <w:abstractNumId w:val="24"/>
  </w:num>
  <w:num w:numId="14">
    <w:abstractNumId w:val="28"/>
  </w:num>
  <w:num w:numId="15">
    <w:abstractNumId w:val="20"/>
  </w:num>
  <w:num w:numId="16">
    <w:abstractNumId w:val="8"/>
  </w:num>
  <w:num w:numId="17">
    <w:abstractNumId w:val="1"/>
  </w:num>
  <w:num w:numId="18">
    <w:abstractNumId w:val="11"/>
  </w:num>
  <w:num w:numId="19">
    <w:abstractNumId w:val="25"/>
  </w:num>
  <w:num w:numId="20">
    <w:abstractNumId w:val="12"/>
  </w:num>
  <w:num w:numId="21">
    <w:abstractNumId w:val="5"/>
  </w:num>
  <w:num w:numId="22">
    <w:abstractNumId w:val="3"/>
  </w:num>
  <w:num w:numId="23">
    <w:abstractNumId w:val="4"/>
  </w:num>
  <w:num w:numId="24">
    <w:abstractNumId w:val="18"/>
  </w:num>
  <w:num w:numId="25">
    <w:abstractNumId w:val="15"/>
  </w:num>
  <w:num w:numId="26">
    <w:abstractNumId w:val="26"/>
  </w:num>
  <w:num w:numId="27">
    <w:abstractNumId w:val="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1"/>
  </w:num>
  <w:num w:numId="31">
    <w:abstractNumId w:val="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25"/>
    <w:rsid w:val="00001493"/>
    <w:rsid w:val="00005F7F"/>
    <w:rsid w:val="00006A70"/>
    <w:rsid w:val="00020119"/>
    <w:rsid w:val="0002096B"/>
    <w:rsid w:val="0002699A"/>
    <w:rsid w:val="00031C29"/>
    <w:rsid w:val="00033F8B"/>
    <w:rsid w:val="000421B8"/>
    <w:rsid w:val="000560AF"/>
    <w:rsid w:val="00062F5C"/>
    <w:rsid w:val="00071C15"/>
    <w:rsid w:val="00080583"/>
    <w:rsid w:val="00083DCD"/>
    <w:rsid w:val="00086942"/>
    <w:rsid w:val="00096156"/>
    <w:rsid w:val="000A2022"/>
    <w:rsid w:val="000A6ED5"/>
    <w:rsid w:val="000B6BD6"/>
    <w:rsid w:val="000B7BBC"/>
    <w:rsid w:val="000C1564"/>
    <w:rsid w:val="000D3200"/>
    <w:rsid w:val="000D398A"/>
    <w:rsid w:val="000E1576"/>
    <w:rsid w:val="000E3989"/>
    <w:rsid w:val="000E3C3B"/>
    <w:rsid w:val="000E490C"/>
    <w:rsid w:val="000E5625"/>
    <w:rsid w:val="000E68CE"/>
    <w:rsid w:val="00110EE3"/>
    <w:rsid w:val="001224F4"/>
    <w:rsid w:val="00130F42"/>
    <w:rsid w:val="00132ED2"/>
    <w:rsid w:val="00140514"/>
    <w:rsid w:val="00147B9D"/>
    <w:rsid w:val="00152D3A"/>
    <w:rsid w:val="00154255"/>
    <w:rsid w:val="00163AB7"/>
    <w:rsid w:val="001733D9"/>
    <w:rsid w:val="001823BB"/>
    <w:rsid w:val="001858B2"/>
    <w:rsid w:val="00190A3D"/>
    <w:rsid w:val="00197EF2"/>
    <w:rsid w:val="001A28F8"/>
    <w:rsid w:val="001A7AF6"/>
    <w:rsid w:val="001C2729"/>
    <w:rsid w:val="001C4F62"/>
    <w:rsid w:val="001C6792"/>
    <w:rsid w:val="001E1026"/>
    <w:rsid w:val="001E372A"/>
    <w:rsid w:val="001E52D2"/>
    <w:rsid w:val="001F390E"/>
    <w:rsid w:val="001F428D"/>
    <w:rsid w:val="00201A23"/>
    <w:rsid w:val="00203D29"/>
    <w:rsid w:val="002063AA"/>
    <w:rsid w:val="00235B41"/>
    <w:rsid w:val="00285884"/>
    <w:rsid w:val="00285CE5"/>
    <w:rsid w:val="0028766E"/>
    <w:rsid w:val="002A4920"/>
    <w:rsid w:val="002A5078"/>
    <w:rsid w:val="002A5570"/>
    <w:rsid w:val="002C3003"/>
    <w:rsid w:val="002D3BA5"/>
    <w:rsid w:val="002F6F49"/>
    <w:rsid w:val="0032505A"/>
    <w:rsid w:val="00342234"/>
    <w:rsid w:val="003527CF"/>
    <w:rsid w:val="003617FB"/>
    <w:rsid w:val="00361E3A"/>
    <w:rsid w:val="00364D47"/>
    <w:rsid w:val="00367D9B"/>
    <w:rsid w:val="003929EF"/>
    <w:rsid w:val="003A03CD"/>
    <w:rsid w:val="003A4500"/>
    <w:rsid w:val="003B5E70"/>
    <w:rsid w:val="003C623B"/>
    <w:rsid w:val="003E17A9"/>
    <w:rsid w:val="003E4051"/>
    <w:rsid w:val="003E7B3F"/>
    <w:rsid w:val="003F6C4F"/>
    <w:rsid w:val="004059D7"/>
    <w:rsid w:val="00405A55"/>
    <w:rsid w:val="00413D4C"/>
    <w:rsid w:val="00426717"/>
    <w:rsid w:val="004334D0"/>
    <w:rsid w:val="0044666A"/>
    <w:rsid w:val="00454072"/>
    <w:rsid w:val="0046255B"/>
    <w:rsid w:val="0046296C"/>
    <w:rsid w:val="00465C84"/>
    <w:rsid w:val="004701CF"/>
    <w:rsid w:val="004C06FF"/>
    <w:rsid w:val="004C51CA"/>
    <w:rsid w:val="004D203D"/>
    <w:rsid w:val="00502FE9"/>
    <w:rsid w:val="00503E13"/>
    <w:rsid w:val="00542BAD"/>
    <w:rsid w:val="00563388"/>
    <w:rsid w:val="005703F6"/>
    <w:rsid w:val="00570FBF"/>
    <w:rsid w:val="00571029"/>
    <w:rsid w:val="00571D6D"/>
    <w:rsid w:val="00572DE5"/>
    <w:rsid w:val="0057376E"/>
    <w:rsid w:val="005875B9"/>
    <w:rsid w:val="005A16CC"/>
    <w:rsid w:val="005A22E3"/>
    <w:rsid w:val="005A2898"/>
    <w:rsid w:val="005B1390"/>
    <w:rsid w:val="005B3999"/>
    <w:rsid w:val="005B45FB"/>
    <w:rsid w:val="005C30FB"/>
    <w:rsid w:val="005D26AE"/>
    <w:rsid w:val="005E1B49"/>
    <w:rsid w:val="005F4907"/>
    <w:rsid w:val="006039C2"/>
    <w:rsid w:val="00610058"/>
    <w:rsid w:val="00620A42"/>
    <w:rsid w:val="006215FC"/>
    <w:rsid w:val="00626CBC"/>
    <w:rsid w:val="006273BE"/>
    <w:rsid w:val="006277FF"/>
    <w:rsid w:val="00646DF6"/>
    <w:rsid w:val="00650FDE"/>
    <w:rsid w:val="006526A6"/>
    <w:rsid w:val="006530E7"/>
    <w:rsid w:val="00673996"/>
    <w:rsid w:val="00677E9D"/>
    <w:rsid w:val="006916F7"/>
    <w:rsid w:val="00694D6A"/>
    <w:rsid w:val="006977DD"/>
    <w:rsid w:val="006B2337"/>
    <w:rsid w:val="006B731F"/>
    <w:rsid w:val="006C67BB"/>
    <w:rsid w:val="006D34B1"/>
    <w:rsid w:val="006D5C81"/>
    <w:rsid w:val="006E7D24"/>
    <w:rsid w:val="006F7664"/>
    <w:rsid w:val="007035D7"/>
    <w:rsid w:val="00705F02"/>
    <w:rsid w:val="00714EE9"/>
    <w:rsid w:val="0072212E"/>
    <w:rsid w:val="00722D64"/>
    <w:rsid w:val="007247E8"/>
    <w:rsid w:val="0072619C"/>
    <w:rsid w:val="00730651"/>
    <w:rsid w:val="007341DF"/>
    <w:rsid w:val="00734E9F"/>
    <w:rsid w:val="007477B6"/>
    <w:rsid w:val="007502E2"/>
    <w:rsid w:val="007526D3"/>
    <w:rsid w:val="00753FB0"/>
    <w:rsid w:val="00784C4E"/>
    <w:rsid w:val="007A5418"/>
    <w:rsid w:val="007A5BC3"/>
    <w:rsid w:val="007A6A3C"/>
    <w:rsid w:val="007A74E0"/>
    <w:rsid w:val="007B2FA6"/>
    <w:rsid w:val="007E04E8"/>
    <w:rsid w:val="007E2667"/>
    <w:rsid w:val="007E4C78"/>
    <w:rsid w:val="007F6E16"/>
    <w:rsid w:val="007F782D"/>
    <w:rsid w:val="008039DA"/>
    <w:rsid w:val="008068D4"/>
    <w:rsid w:val="00817136"/>
    <w:rsid w:val="00820000"/>
    <w:rsid w:val="00823780"/>
    <w:rsid w:val="00831A89"/>
    <w:rsid w:val="008619E9"/>
    <w:rsid w:val="00866AE0"/>
    <w:rsid w:val="0087277F"/>
    <w:rsid w:val="0087421E"/>
    <w:rsid w:val="008809CB"/>
    <w:rsid w:val="008A074B"/>
    <w:rsid w:val="008A1CC5"/>
    <w:rsid w:val="008B04F8"/>
    <w:rsid w:val="008C1690"/>
    <w:rsid w:val="008D4ED7"/>
    <w:rsid w:val="008E13E1"/>
    <w:rsid w:val="008F5243"/>
    <w:rsid w:val="00910917"/>
    <w:rsid w:val="009178E0"/>
    <w:rsid w:val="009314A0"/>
    <w:rsid w:val="00932166"/>
    <w:rsid w:val="00940BE4"/>
    <w:rsid w:val="00950465"/>
    <w:rsid w:val="00950818"/>
    <w:rsid w:val="00953B99"/>
    <w:rsid w:val="00970B88"/>
    <w:rsid w:val="0099330D"/>
    <w:rsid w:val="009A6182"/>
    <w:rsid w:val="009A6717"/>
    <w:rsid w:val="009A7961"/>
    <w:rsid w:val="009B29FE"/>
    <w:rsid w:val="009B7539"/>
    <w:rsid w:val="009E7E89"/>
    <w:rsid w:val="009F52BC"/>
    <w:rsid w:val="009F60FF"/>
    <w:rsid w:val="00A12DD7"/>
    <w:rsid w:val="00A16F95"/>
    <w:rsid w:val="00A24729"/>
    <w:rsid w:val="00A37529"/>
    <w:rsid w:val="00A444C5"/>
    <w:rsid w:val="00A46597"/>
    <w:rsid w:val="00A504F5"/>
    <w:rsid w:val="00A51537"/>
    <w:rsid w:val="00A6781D"/>
    <w:rsid w:val="00A72E4A"/>
    <w:rsid w:val="00A7585E"/>
    <w:rsid w:val="00A76B4D"/>
    <w:rsid w:val="00A8126E"/>
    <w:rsid w:val="00A82CE9"/>
    <w:rsid w:val="00A83ECA"/>
    <w:rsid w:val="00A8582C"/>
    <w:rsid w:val="00A91A43"/>
    <w:rsid w:val="00AC1426"/>
    <w:rsid w:val="00AC44A8"/>
    <w:rsid w:val="00AC5ECD"/>
    <w:rsid w:val="00AE2582"/>
    <w:rsid w:val="00B0436D"/>
    <w:rsid w:val="00B241D7"/>
    <w:rsid w:val="00B31274"/>
    <w:rsid w:val="00B453D6"/>
    <w:rsid w:val="00B5568F"/>
    <w:rsid w:val="00B60F59"/>
    <w:rsid w:val="00B71F37"/>
    <w:rsid w:val="00B838CC"/>
    <w:rsid w:val="00BA6631"/>
    <w:rsid w:val="00BB147D"/>
    <w:rsid w:val="00BB36D3"/>
    <w:rsid w:val="00BF2FD0"/>
    <w:rsid w:val="00BF3FCB"/>
    <w:rsid w:val="00C15D3D"/>
    <w:rsid w:val="00C17E03"/>
    <w:rsid w:val="00C217BF"/>
    <w:rsid w:val="00C237A2"/>
    <w:rsid w:val="00C33B28"/>
    <w:rsid w:val="00C56DD8"/>
    <w:rsid w:val="00C62A2F"/>
    <w:rsid w:val="00C7440E"/>
    <w:rsid w:val="00C80CF9"/>
    <w:rsid w:val="00C83153"/>
    <w:rsid w:val="00C838A9"/>
    <w:rsid w:val="00C94601"/>
    <w:rsid w:val="00C953C6"/>
    <w:rsid w:val="00C9772D"/>
    <w:rsid w:val="00CA0C5B"/>
    <w:rsid w:val="00CA2D08"/>
    <w:rsid w:val="00CA6D14"/>
    <w:rsid w:val="00CC0896"/>
    <w:rsid w:val="00CE62A2"/>
    <w:rsid w:val="00CE694E"/>
    <w:rsid w:val="00CF00E8"/>
    <w:rsid w:val="00D0091D"/>
    <w:rsid w:val="00D04F1C"/>
    <w:rsid w:val="00D10D5E"/>
    <w:rsid w:val="00D34F39"/>
    <w:rsid w:val="00D4580A"/>
    <w:rsid w:val="00D46D5C"/>
    <w:rsid w:val="00D52A6F"/>
    <w:rsid w:val="00D5581D"/>
    <w:rsid w:val="00D66F33"/>
    <w:rsid w:val="00D73E7D"/>
    <w:rsid w:val="00D93BE1"/>
    <w:rsid w:val="00D95C03"/>
    <w:rsid w:val="00DB7A91"/>
    <w:rsid w:val="00DC2404"/>
    <w:rsid w:val="00DE2212"/>
    <w:rsid w:val="00DE2EC9"/>
    <w:rsid w:val="00DF652D"/>
    <w:rsid w:val="00DF70ED"/>
    <w:rsid w:val="00E00D01"/>
    <w:rsid w:val="00E05C91"/>
    <w:rsid w:val="00E260D1"/>
    <w:rsid w:val="00E31312"/>
    <w:rsid w:val="00E47EAF"/>
    <w:rsid w:val="00E47FAA"/>
    <w:rsid w:val="00E5300D"/>
    <w:rsid w:val="00E546EE"/>
    <w:rsid w:val="00E5588C"/>
    <w:rsid w:val="00E629D5"/>
    <w:rsid w:val="00E65799"/>
    <w:rsid w:val="00E75FFC"/>
    <w:rsid w:val="00E84F57"/>
    <w:rsid w:val="00EA32C1"/>
    <w:rsid w:val="00EB1B2A"/>
    <w:rsid w:val="00EC6225"/>
    <w:rsid w:val="00EE0B55"/>
    <w:rsid w:val="00EE14DA"/>
    <w:rsid w:val="00EF4165"/>
    <w:rsid w:val="00EF5C9B"/>
    <w:rsid w:val="00F03609"/>
    <w:rsid w:val="00F04562"/>
    <w:rsid w:val="00F07526"/>
    <w:rsid w:val="00F1338D"/>
    <w:rsid w:val="00F16E9A"/>
    <w:rsid w:val="00F20B20"/>
    <w:rsid w:val="00F217CD"/>
    <w:rsid w:val="00F23651"/>
    <w:rsid w:val="00F42B85"/>
    <w:rsid w:val="00F475A6"/>
    <w:rsid w:val="00F605E5"/>
    <w:rsid w:val="00F73331"/>
    <w:rsid w:val="00F75374"/>
    <w:rsid w:val="00F7560E"/>
    <w:rsid w:val="00F80EDE"/>
    <w:rsid w:val="00F81565"/>
    <w:rsid w:val="00F826F7"/>
    <w:rsid w:val="00FC2692"/>
    <w:rsid w:val="00FD45BB"/>
    <w:rsid w:val="00FE0C8E"/>
    <w:rsid w:val="00FE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7FEF"/>
  <w15:docId w15:val="{4EE0E2B0-43D8-4FE5-A295-4A97DB33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BE1"/>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10" w:line="251" w:lineRule="auto"/>
      <w:ind w:left="10" w:right="78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1"/>
    <w:qFormat/>
    <w:rsid w:val="00A504F5"/>
    <w:pPr>
      <w:ind w:left="720"/>
      <w:contextualSpacing/>
    </w:pPr>
  </w:style>
  <w:style w:type="paragraph" w:styleId="BalloonText">
    <w:name w:val="Balloon Text"/>
    <w:basedOn w:val="Normal"/>
    <w:link w:val="BalloonTextChar"/>
    <w:uiPriority w:val="99"/>
    <w:semiHidden/>
    <w:unhideWhenUsed/>
    <w:rsid w:val="00F20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20"/>
    <w:rPr>
      <w:rFonts w:ascii="Segoe UI" w:eastAsia="Calibri" w:hAnsi="Segoe UI" w:cs="Segoe UI"/>
      <w:color w:val="000000"/>
      <w:sz w:val="18"/>
      <w:szCs w:val="18"/>
    </w:rPr>
  </w:style>
  <w:style w:type="character" w:styleId="Hyperlink">
    <w:name w:val="Hyperlink"/>
    <w:basedOn w:val="DefaultParagraphFont"/>
    <w:uiPriority w:val="99"/>
    <w:unhideWhenUsed/>
    <w:rsid w:val="00EF4165"/>
    <w:rPr>
      <w:color w:val="0563C1" w:themeColor="hyperlink"/>
      <w:u w:val="single"/>
    </w:rPr>
  </w:style>
  <w:style w:type="character" w:styleId="PlaceholderText">
    <w:name w:val="Placeholder Text"/>
    <w:basedOn w:val="DefaultParagraphFont"/>
    <w:uiPriority w:val="99"/>
    <w:semiHidden/>
    <w:rsid w:val="00866AE0"/>
    <w:rPr>
      <w:color w:val="808080"/>
    </w:rPr>
  </w:style>
  <w:style w:type="paragraph" w:customStyle="1" w:styleId="Normal0">
    <w:name w:val="@Normal"/>
    <w:rsid w:val="00FD45BB"/>
    <w:pPr>
      <w:suppressAutoHyphens/>
      <w:spacing w:after="0" w:line="240" w:lineRule="auto"/>
    </w:pPr>
    <w:rPr>
      <w:rFonts w:ascii="Times New Roman" w:eastAsia="SimSun" w:hAnsi="Times New Roman" w:cs="Times New Roman"/>
      <w:sz w:val="24"/>
      <w:szCs w:val="20"/>
    </w:rPr>
  </w:style>
  <w:style w:type="paragraph" w:styleId="BodyText">
    <w:name w:val="Body Text"/>
    <w:basedOn w:val="Normal"/>
    <w:link w:val="BodyTextChar"/>
    <w:uiPriority w:val="1"/>
    <w:qFormat/>
    <w:rsid w:val="00D93BE1"/>
    <w:pPr>
      <w:widowControl w:val="0"/>
      <w:autoSpaceDE w:val="0"/>
      <w:autoSpaceDN w:val="0"/>
      <w:spacing w:after="0" w:line="240" w:lineRule="auto"/>
    </w:pPr>
    <w:rPr>
      <w:rFonts w:ascii="Arial" w:eastAsia="Arial" w:hAnsi="Arial" w:cs="Arial"/>
      <w:color w:val="auto"/>
      <w:sz w:val="18"/>
      <w:szCs w:val="18"/>
    </w:rPr>
  </w:style>
  <w:style w:type="character" w:customStyle="1" w:styleId="BodyTextChar">
    <w:name w:val="Body Text Char"/>
    <w:basedOn w:val="DefaultParagraphFont"/>
    <w:link w:val="BodyText"/>
    <w:uiPriority w:val="1"/>
    <w:rsid w:val="00D93BE1"/>
    <w:rPr>
      <w:rFonts w:ascii="Arial" w:eastAsia="Arial" w:hAnsi="Arial" w:cs="Arial"/>
      <w:sz w:val="18"/>
      <w:szCs w:val="18"/>
    </w:rPr>
  </w:style>
  <w:style w:type="character" w:styleId="CommentReference">
    <w:name w:val="annotation reference"/>
    <w:basedOn w:val="DefaultParagraphFont"/>
    <w:uiPriority w:val="99"/>
    <w:semiHidden/>
    <w:unhideWhenUsed/>
    <w:rsid w:val="000E5625"/>
    <w:rPr>
      <w:sz w:val="16"/>
      <w:szCs w:val="16"/>
    </w:rPr>
  </w:style>
  <w:style w:type="paragraph" w:styleId="CommentText">
    <w:name w:val="annotation text"/>
    <w:basedOn w:val="Normal"/>
    <w:link w:val="CommentTextChar"/>
    <w:uiPriority w:val="99"/>
    <w:unhideWhenUsed/>
    <w:rsid w:val="000E5625"/>
    <w:pPr>
      <w:spacing w:line="240" w:lineRule="auto"/>
    </w:pPr>
    <w:rPr>
      <w:sz w:val="20"/>
      <w:szCs w:val="20"/>
    </w:rPr>
  </w:style>
  <w:style w:type="character" w:customStyle="1" w:styleId="CommentTextChar">
    <w:name w:val="Comment Text Char"/>
    <w:basedOn w:val="DefaultParagraphFont"/>
    <w:link w:val="CommentText"/>
    <w:uiPriority w:val="99"/>
    <w:rsid w:val="000E562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E5625"/>
    <w:rPr>
      <w:b/>
      <w:bCs/>
    </w:rPr>
  </w:style>
  <w:style w:type="character" w:customStyle="1" w:styleId="CommentSubjectChar">
    <w:name w:val="Comment Subject Char"/>
    <w:basedOn w:val="CommentTextChar"/>
    <w:link w:val="CommentSubject"/>
    <w:uiPriority w:val="99"/>
    <w:semiHidden/>
    <w:rsid w:val="000E5625"/>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81454">
      <w:bodyDiv w:val="1"/>
      <w:marLeft w:val="0"/>
      <w:marRight w:val="0"/>
      <w:marTop w:val="0"/>
      <w:marBottom w:val="0"/>
      <w:divBdr>
        <w:top w:val="none" w:sz="0" w:space="0" w:color="auto"/>
        <w:left w:val="none" w:sz="0" w:space="0" w:color="auto"/>
        <w:bottom w:val="none" w:sz="0" w:space="0" w:color="auto"/>
        <w:right w:val="none" w:sz="0" w:space="0" w:color="auto"/>
      </w:divBdr>
    </w:div>
    <w:div w:id="1422750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anford\Downloads\Special%20Board%20Meeting%208_14_24%20MCCSD%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B7975-FD0B-0042-B0FA-323AAE97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C:\Users\kstanford\Downloads\Special Board Meeting 8_14_24 MCCSD  (1).dotx</Template>
  <TotalTime>9</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- 0921-MCCSD-2021-S .docx</vt:lpstr>
    </vt:vector>
  </TitlesOfParts>
  <Company>HP</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- 0921-MCCSD-2021-S .docx</dc:title>
  <dc:subject/>
  <dc:creator>Stanford, Kate</dc:creator>
  <cp:keywords/>
  <cp:lastModifiedBy>Juanita Edwards</cp:lastModifiedBy>
  <cp:revision>7</cp:revision>
  <cp:lastPrinted>2024-05-21T21:27:00Z</cp:lastPrinted>
  <dcterms:created xsi:type="dcterms:W3CDTF">2025-06-09T00:33:00Z</dcterms:created>
  <dcterms:modified xsi:type="dcterms:W3CDTF">2025-06-09T00:53:00Z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